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EC64" w14:textId="1125A386" w:rsidR="00932DFD" w:rsidRPr="00AB2F20" w:rsidRDefault="00AB2F20" w:rsidP="00AB2F20">
      <w:pPr>
        <w:pStyle w:val="Title"/>
        <w:spacing w:after="0"/>
        <w:ind w:left="167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ZAMOLBA</w:t>
      </w:r>
      <w:r w:rsidR="00376272" w:rsidRPr="002B4576">
        <w:rPr>
          <w:rFonts w:ascii="Arial" w:hAnsi="Arial"/>
          <w:color w:val="000000" w:themeColor="text1"/>
        </w:rPr>
        <w:t xml:space="preserve"> </w:t>
      </w:r>
      <w:r w:rsidR="00005C9C">
        <w:rPr>
          <w:rFonts w:ascii="Arial" w:hAnsi="Arial"/>
          <w:color w:val="000000" w:themeColor="text1"/>
        </w:rPr>
        <w:t>ODBORU</w:t>
      </w:r>
      <w:r>
        <w:rPr>
          <w:rFonts w:ascii="Arial" w:hAnsi="Arial"/>
          <w:color w:val="000000" w:themeColor="text1"/>
        </w:rPr>
        <w:t xml:space="preserve"> ZA RJEŠAVANJE ETIČKIH PITANJA</w:t>
      </w:r>
    </w:p>
    <w:p w14:paraId="586E0B07" w14:textId="73859133" w:rsidR="00932DFD" w:rsidRDefault="00932DFD" w:rsidP="00932DFD">
      <w:pPr>
        <w:rPr>
          <w:rFonts w:ascii="Arial" w:hAnsi="Arial"/>
          <w:sz w:val="28"/>
          <w:szCs w:val="28"/>
        </w:rPr>
      </w:pPr>
      <w:r w:rsidRPr="002B4576">
        <w:rPr>
          <w:rFonts w:ascii="Arial" w:hAnsi="Arial"/>
          <w:sz w:val="28"/>
          <w:szCs w:val="28"/>
        </w:rPr>
        <w:t xml:space="preserve"> </w:t>
      </w:r>
    </w:p>
    <w:p w14:paraId="66205998" w14:textId="4241B1EC" w:rsidR="00FC664D" w:rsidRDefault="00FC664D" w:rsidP="00932DFD">
      <w:pPr>
        <w:rPr>
          <w:rFonts w:ascii="Arial" w:hAnsi="Arial"/>
          <w:sz w:val="28"/>
          <w:szCs w:val="28"/>
        </w:rPr>
      </w:pPr>
    </w:p>
    <w:p w14:paraId="38E01468" w14:textId="77777777" w:rsidR="00FC664D" w:rsidRPr="00FC664D" w:rsidRDefault="00FC664D" w:rsidP="00FC664D">
      <w:pPr>
        <w:jc w:val="both"/>
        <w:rPr>
          <w:rFonts w:ascii="Arial" w:hAnsi="Arial"/>
          <w:sz w:val="20"/>
          <w:szCs w:val="20"/>
        </w:rPr>
      </w:pPr>
      <w:r w:rsidRPr="00FC664D">
        <w:rPr>
          <w:rFonts w:ascii="Arial" w:hAnsi="Arial"/>
          <w:sz w:val="20"/>
          <w:szCs w:val="20"/>
        </w:rPr>
        <w:t>Poštovani,</w:t>
      </w:r>
    </w:p>
    <w:p w14:paraId="3BAC10B2" w14:textId="2310CA31" w:rsidR="00FC664D" w:rsidRPr="00FC664D" w:rsidRDefault="00FC664D" w:rsidP="00FC664D">
      <w:pPr>
        <w:jc w:val="both"/>
        <w:rPr>
          <w:rFonts w:ascii="Arial" w:hAnsi="Arial"/>
          <w:sz w:val="20"/>
          <w:szCs w:val="20"/>
        </w:rPr>
      </w:pPr>
      <w:r w:rsidRPr="00FC664D">
        <w:rPr>
          <w:rFonts w:ascii="Arial" w:hAnsi="Arial"/>
          <w:sz w:val="20"/>
          <w:szCs w:val="20"/>
        </w:rPr>
        <w:t xml:space="preserve">molim Vas da odobrite provođenje istraživanja pod nazivom: </w:t>
      </w:r>
      <w:r>
        <w:rPr>
          <w:rFonts w:ascii="Arial" w:hAnsi="Arial"/>
          <w:sz w:val="20"/>
          <w:szCs w:val="20"/>
        </w:rPr>
        <w:t>(napisati naslov diplomskog ili specijalističkog rada)</w:t>
      </w:r>
    </w:p>
    <w:p w14:paraId="4D8CA149" w14:textId="77777777" w:rsidR="00FC664D" w:rsidRPr="00FC664D" w:rsidRDefault="00FC664D" w:rsidP="00FC664D">
      <w:pPr>
        <w:jc w:val="both"/>
        <w:rPr>
          <w:rFonts w:ascii="Arial" w:hAnsi="Arial"/>
          <w:b/>
          <w:bCs w:val="0"/>
          <w:sz w:val="24"/>
          <w:szCs w:val="24"/>
        </w:rPr>
      </w:pPr>
    </w:p>
    <w:p w14:paraId="6D537A15" w14:textId="77777777" w:rsidR="00FC664D" w:rsidRPr="002B4576" w:rsidRDefault="00FC664D" w:rsidP="00932DFD">
      <w:pPr>
        <w:rPr>
          <w:rFonts w:ascii="Arial" w:hAnsi="Arial"/>
          <w:sz w:val="28"/>
          <w:szCs w:val="28"/>
        </w:rPr>
      </w:pPr>
    </w:p>
    <w:tbl>
      <w:tblPr>
        <w:tblW w:w="9639" w:type="dxa"/>
        <w:jc w:val="center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215"/>
        <w:gridCol w:w="6424"/>
      </w:tblGrid>
      <w:tr w:rsidR="00376272" w:rsidRPr="002B4576" w14:paraId="75C52EED" w14:textId="77777777" w:rsidTr="000D26BB">
        <w:trPr>
          <w:trHeight w:val="289"/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14:paraId="1A4F7842" w14:textId="0F77D30E" w:rsidR="00376272" w:rsidRPr="002B4576" w:rsidRDefault="00376272" w:rsidP="00BC667F">
            <w:pPr>
              <w:pStyle w:val="Heading3"/>
              <w:jc w:val="center"/>
              <w:rPr>
                <w:rFonts w:ascii="Arial" w:hAnsi="Arial"/>
                <w:sz w:val="20"/>
                <w:szCs w:val="20"/>
              </w:rPr>
            </w:pPr>
            <w:r w:rsidRPr="002B4576"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Opći podaci i kontakt </w:t>
            </w:r>
            <w:r w:rsidR="004B3114" w:rsidRPr="002B4576">
              <w:rPr>
                <w:rFonts w:ascii="Arial" w:hAnsi="Arial"/>
                <w:color w:val="000000" w:themeColor="text1"/>
                <w:sz w:val="20"/>
                <w:szCs w:val="20"/>
              </w:rPr>
              <w:t>studenta</w:t>
            </w:r>
          </w:p>
        </w:tc>
      </w:tr>
      <w:tr w:rsidR="00376272" w:rsidRPr="002B4576" w14:paraId="25A27752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28A627B8" w14:textId="3A05DEF2" w:rsidR="00376272" w:rsidRPr="002B4576" w:rsidRDefault="004B3114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I</w:t>
            </w:r>
            <w:r w:rsidR="00376272" w:rsidRPr="002B4576">
              <w:rPr>
                <w:rFonts w:ascii="Arial" w:hAnsi="Arial"/>
                <w:color w:val="000000" w:themeColor="text1"/>
              </w:rPr>
              <w:t xml:space="preserve">me i prezime </w:t>
            </w:r>
            <w:r w:rsidRPr="002B4576">
              <w:rPr>
                <w:rFonts w:ascii="Arial" w:hAnsi="Arial"/>
                <w:color w:val="000000" w:themeColor="text1"/>
              </w:rPr>
              <w:t>studenta</w:t>
            </w:r>
            <w:r w:rsidR="00376272" w:rsidRPr="002B4576">
              <w:rPr>
                <w:rFonts w:ascii="Arial" w:hAnsi="Arial"/>
                <w:color w:val="000000" w:themeColor="text1"/>
              </w:rPr>
              <w:t>/</w:t>
            </w:r>
            <w:r w:rsidRPr="002B4576">
              <w:rPr>
                <w:rFonts w:ascii="Arial" w:hAnsi="Arial"/>
                <w:color w:val="000000" w:themeColor="text1"/>
              </w:rPr>
              <w:t>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-350412834"/>
            <w:placeholder>
              <w:docPart w:val="17AF977F4E8947008AB757D4E16B7E76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094E8DCC" w14:textId="6F7FDB01" w:rsidR="00376272" w:rsidRPr="002B4576" w:rsidRDefault="00D979DC" w:rsidP="000731B3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ime i prezime </w:t>
                </w:r>
              </w:p>
            </w:tc>
          </w:sdtContent>
        </w:sdt>
      </w:tr>
      <w:tr w:rsidR="00376272" w:rsidRPr="002B4576" w14:paraId="02AEFCCA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78B0A45E" w14:textId="1A500B38" w:rsidR="00376272" w:rsidRPr="002B4576" w:rsidRDefault="006A748F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JMBAG</w:t>
            </w:r>
            <w:r w:rsidR="00376272" w:rsidRPr="002B4576">
              <w:rPr>
                <w:rFonts w:ascii="Arial" w:hAnsi="Arial"/>
                <w:color w:val="000000" w:themeColor="text1"/>
              </w:rPr>
              <w:t xml:space="preserve"> </w:t>
            </w:r>
            <w:r w:rsidR="004B3114" w:rsidRPr="002B4576">
              <w:rPr>
                <w:rFonts w:ascii="Arial" w:hAnsi="Arial"/>
                <w:color w:val="000000" w:themeColor="text1"/>
              </w:rPr>
              <w:t>studenta</w:t>
            </w:r>
            <w:r w:rsidR="00376272" w:rsidRPr="002B4576">
              <w:rPr>
                <w:rFonts w:ascii="Arial" w:hAnsi="Arial"/>
                <w:color w:val="000000" w:themeColor="text1"/>
              </w:rPr>
              <w:t>/</w:t>
            </w:r>
            <w:r w:rsidR="004B3114" w:rsidRPr="002B4576">
              <w:rPr>
                <w:rFonts w:ascii="Arial" w:hAnsi="Arial"/>
                <w:color w:val="000000" w:themeColor="text1"/>
              </w:rPr>
              <w:t>studentice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515198766"/>
            <w:placeholder>
              <w:docPart w:val="7E38AA761B9F48B98D7C597C306AEF4F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2B9EB5BE" w14:textId="5323FB45" w:rsidR="00376272" w:rsidRPr="002B4576" w:rsidRDefault="00D979DC" w:rsidP="00BD3476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JMBAG </w:t>
                </w:r>
              </w:p>
            </w:tc>
          </w:sdtContent>
        </w:sdt>
      </w:tr>
      <w:tr w:rsidR="00376272" w:rsidRPr="002B4576" w14:paraId="2FCF391B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3A8791E4" w14:textId="6083E2CF" w:rsidR="00376272" w:rsidRPr="002B4576" w:rsidRDefault="005A4247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M</w:t>
            </w:r>
            <w:r w:rsidR="00376272" w:rsidRPr="002B4576">
              <w:rPr>
                <w:rFonts w:ascii="Arial" w:hAnsi="Arial"/>
                <w:color w:val="000000" w:themeColor="text1"/>
              </w:rPr>
              <w:t>obilni telefon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312064798"/>
            <w:placeholder>
              <w:docPart w:val="938A8C9437BC43898DD5AD263952ADCC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7DF4B4F6" w14:textId="25B148A3" w:rsidR="00376272" w:rsidRPr="002B4576" w:rsidRDefault="00D979DC" w:rsidP="00BD3476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>Upisati broj mobilnog telefona npr. 09x xxxxxxxxx</w:t>
                </w:r>
              </w:p>
            </w:tc>
          </w:sdtContent>
        </w:sdt>
      </w:tr>
      <w:tr w:rsidR="00376272" w:rsidRPr="002B4576" w14:paraId="7BA70051" w14:textId="77777777" w:rsidTr="000D26BB">
        <w:trPr>
          <w:trHeight w:val="432"/>
          <w:jc w:val="center"/>
        </w:trPr>
        <w:tc>
          <w:tcPr>
            <w:tcW w:w="3215" w:type="dxa"/>
            <w:vAlign w:val="center"/>
          </w:tcPr>
          <w:p w14:paraId="3BCE7E7A" w14:textId="77777777" w:rsidR="00376272" w:rsidRPr="002B4576" w:rsidRDefault="00376272" w:rsidP="00AB3A9D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2B4576">
              <w:rPr>
                <w:rFonts w:ascii="Arial" w:hAnsi="Arial"/>
                <w:color w:val="000000" w:themeColor="text1"/>
              </w:rPr>
              <w:t>E-pošta</w:t>
            </w:r>
          </w:p>
        </w:tc>
        <w:sdt>
          <w:sdtPr>
            <w:rPr>
              <w:rFonts w:ascii="Arial" w:hAnsi="Arial"/>
              <w:color w:val="auto"/>
              <w:sz w:val="22"/>
              <w:szCs w:val="22"/>
            </w:rPr>
            <w:id w:val="1931001056"/>
            <w:placeholder>
              <w:docPart w:val="BF22AC3F5E924FBD83655DFADDFDCB44"/>
            </w:placeholder>
            <w:showingPlcHdr/>
            <w:text/>
          </w:sdtPr>
          <w:sdtContent>
            <w:tc>
              <w:tcPr>
                <w:tcW w:w="6424" w:type="dxa"/>
                <w:vAlign w:val="center"/>
              </w:tcPr>
              <w:p w14:paraId="7BD6D49A" w14:textId="70666AA0" w:rsidR="00376272" w:rsidRPr="002B4576" w:rsidRDefault="00D979DC" w:rsidP="00712178">
                <w:pPr>
                  <w:pStyle w:val="TableNormal1"/>
                  <w:spacing w:before="60" w:after="60"/>
                  <w:rPr>
                    <w:rFonts w:ascii="Arial" w:hAnsi="Arial"/>
                    <w:color w:val="auto"/>
                    <w:sz w:val="22"/>
                    <w:szCs w:val="22"/>
                  </w:rPr>
                </w:pPr>
                <w:r w:rsidRPr="002B4576">
                  <w:rPr>
                    <w:rStyle w:val="PlaceholderText"/>
                    <w:rFonts w:ascii="Arial" w:hAnsi="Arial"/>
                  </w:rPr>
                  <w:t xml:space="preserve">Upisati adresu e-pošte koja se aktivno koristi </w:t>
                </w:r>
              </w:p>
            </w:tc>
          </w:sdtContent>
        </w:sdt>
      </w:tr>
    </w:tbl>
    <w:p w14:paraId="68787AD2" w14:textId="556BBD5D" w:rsidR="00EE3D5F" w:rsidRPr="002B4576" w:rsidRDefault="00EE3D5F" w:rsidP="00AB3A9D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C667F" w:rsidRPr="002B4576" w14:paraId="501E0DA0" w14:textId="77777777" w:rsidTr="000D26BB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0FBFE76E" w14:textId="0B53B833" w:rsidR="00BC667F" w:rsidRPr="005F6DA9" w:rsidRDefault="009F7B78" w:rsidP="000D26BB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 w:rsidRPr="009F7B78">
              <w:rPr>
                <w:rFonts w:ascii="Arial" w:hAnsi="Arial"/>
                <w:color w:val="auto"/>
                <w:sz w:val="20"/>
                <w:szCs w:val="20"/>
              </w:rPr>
              <w:t>PRILOZI</w:t>
            </w:r>
          </w:p>
        </w:tc>
      </w:tr>
      <w:tr w:rsidR="00BC667F" w:rsidRPr="002B4576" w14:paraId="37834382" w14:textId="77777777" w:rsidTr="000D26BB">
        <w:trPr>
          <w:trHeight w:val="432"/>
          <w:jc w:val="center"/>
        </w:trPr>
        <w:tc>
          <w:tcPr>
            <w:tcW w:w="9639" w:type="dxa"/>
            <w:vAlign w:val="center"/>
          </w:tcPr>
          <w:p w14:paraId="2BFD827A" w14:textId="0F0F4DCC" w:rsidR="00BC667F" w:rsidRPr="005F6DA9" w:rsidRDefault="009F7B78" w:rsidP="00AB3A9D">
            <w:pPr>
              <w:pStyle w:val="TableNormal1"/>
              <w:numPr>
                <w:ilvl w:val="1"/>
                <w:numId w:val="22"/>
              </w:numPr>
              <w:rPr>
                <w:rFonts w:ascii="Arial" w:hAnsi="Arial"/>
              </w:rPr>
            </w:pPr>
            <w:r w:rsidRPr="00FC664D">
              <w:rPr>
                <w:rFonts w:ascii="Arial" w:hAnsi="Arial"/>
                <w:color w:val="auto"/>
              </w:rPr>
              <w:t>Izjava o poštivanju etičkih načela istraživanja</w:t>
            </w:r>
          </w:p>
        </w:tc>
      </w:tr>
      <w:tr w:rsidR="00BC667F" w:rsidRPr="002B4576" w14:paraId="399242C6" w14:textId="77777777" w:rsidTr="000D26BB">
        <w:trPr>
          <w:trHeight w:val="432"/>
          <w:jc w:val="center"/>
        </w:trPr>
        <w:tc>
          <w:tcPr>
            <w:tcW w:w="9639" w:type="dxa"/>
            <w:vAlign w:val="center"/>
          </w:tcPr>
          <w:p w14:paraId="3075FDB1" w14:textId="11AC35B4" w:rsidR="00BC667F" w:rsidRPr="005F6DA9" w:rsidRDefault="00FC664D" w:rsidP="00DC0E36">
            <w:pPr>
              <w:pStyle w:val="TableNormal1"/>
              <w:numPr>
                <w:ilvl w:val="1"/>
                <w:numId w:val="22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color w:val="000000" w:themeColor="text1"/>
              </w:rPr>
              <w:t>Prijava etičkom povjerenstvu</w:t>
            </w:r>
          </w:p>
        </w:tc>
      </w:tr>
      <w:tr w:rsidR="002B4576" w:rsidRPr="002B4576" w14:paraId="113BE5E0" w14:textId="77777777" w:rsidTr="002B4576">
        <w:trPr>
          <w:trHeight w:val="386"/>
          <w:jc w:val="center"/>
        </w:trPr>
        <w:tc>
          <w:tcPr>
            <w:tcW w:w="9639" w:type="dxa"/>
            <w:vAlign w:val="center"/>
          </w:tcPr>
          <w:p w14:paraId="4DECD1DD" w14:textId="0706ACE5" w:rsidR="002B4576" w:rsidRPr="005F6DA9" w:rsidRDefault="00FC664D" w:rsidP="002B457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   Tekst informiranog pristanka</w:t>
            </w:r>
          </w:p>
        </w:tc>
      </w:tr>
      <w:tr w:rsidR="00FC664D" w:rsidRPr="005F6DA9" w14:paraId="24C6EFB2" w14:textId="77777777" w:rsidTr="00BB6209">
        <w:trPr>
          <w:trHeight w:val="386"/>
          <w:jc w:val="center"/>
        </w:trPr>
        <w:tc>
          <w:tcPr>
            <w:tcW w:w="9639" w:type="dxa"/>
            <w:vAlign w:val="center"/>
          </w:tcPr>
          <w:p w14:paraId="48169109" w14:textId="17DC96A2" w:rsidR="00FC664D" w:rsidRPr="005F6DA9" w:rsidRDefault="00FC664D" w:rsidP="00BB620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   Ostalo: upitnici, instrumenti i sl. (ukoliko postoje i ako je primjenjivo)</w:t>
            </w:r>
          </w:p>
        </w:tc>
      </w:tr>
    </w:tbl>
    <w:p w14:paraId="17B5521A" w14:textId="2036FDBB" w:rsidR="00BC667F" w:rsidRPr="005F6DA9" w:rsidRDefault="00BC667F" w:rsidP="00AB3A9D">
      <w:pPr>
        <w:spacing w:after="0"/>
        <w:rPr>
          <w:rFonts w:ascii="Arial" w:hAnsi="Arial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B3A9D" w:rsidRPr="005F6DA9" w14:paraId="1318A218" w14:textId="77777777" w:rsidTr="005F6DA9">
        <w:trPr>
          <w:trHeight w:val="289"/>
          <w:jc w:val="center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221B79B4" w14:textId="37056EAE" w:rsidR="00AB3A9D" w:rsidRPr="005F6DA9" w:rsidRDefault="00FC664D" w:rsidP="006B05F8">
            <w:pPr>
              <w:pStyle w:val="Heading3"/>
              <w:numPr>
                <w:ilvl w:val="0"/>
                <w:numId w:val="2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Potpis studenta</w:t>
            </w:r>
          </w:p>
        </w:tc>
      </w:tr>
      <w:tr w:rsidR="00AB3A9D" w:rsidRPr="005F6DA9" w14:paraId="6317FD62" w14:textId="77777777" w:rsidTr="005F6DA9">
        <w:trPr>
          <w:trHeight w:val="432"/>
          <w:jc w:val="center"/>
        </w:trPr>
        <w:tc>
          <w:tcPr>
            <w:tcW w:w="9639" w:type="dxa"/>
            <w:vAlign w:val="center"/>
          </w:tcPr>
          <w:p w14:paraId="1ADAC1EF" w14:textId="77777777" w:rsidR="009F7B78" w:rsidRDefault="009F7B78" w:rsidP="00ED1510">
            <w:pPr>
              <w:pStyle w:val="TableNormal1"/>
              <w:rPr>
                <w:rFonts w:ascii="Arial" w:hAnsi="Arial"/>
                <w:color w:val="000000" w:themeColor="text1"/>
              </w:rPr>
            </w:pPr>
          </w:p>
          <w:p w14:paraId="1A1ED579" w14:textId="15F95FBE" w:rsidR="00F14E73" w:rsidRPr="005F6DA9" w:rsidRDefault="00F14E73" w:rsidP="00ED1510">
            <w:pPr>
              <w:pStyle w:val="TableNormal1"/>
              <w:rPr>
                <w:rFonts w:ascii="Arial" w:hAnsi="Arial"/>
                <w:color w:val="000000" w:themeColor="text1"/>
              </w:rPr>
            </w:pPr>
            <w:r w:rsidRPr="005F6DA9">
              <w:rPr>
                <w:rFonts w:ascii="Arial" w:hAnsi="Arial"/>
                <w:color w:val="000000" w:themeColor="text1"/>
              </w:rPr>
              <w:t>Potpis</w:t>
            </w:r>
            <w:r w:rsidR="009F7B78">
              <w:rPr>
                <w:rFonts w:ascii="Arial" w:hAnsi="Arial"/>
                <w:color w:val="000000" w:themeColor="text1"/>
              </w:rPr>
              <w:t xml:space="preserve"> studenta</w:t>
            </w:r>
            <w:r w:rsidR="0010651E" w:rsidRPr="005F6DA9">
              <w:rPr>
                <w:rFonts w:ascii="Arial" w:hAnsi="Arial"/>
                <w:color w:val="000000" w:themeColor="text1"/>
              </w:rPr>
              <w:t xml:space="preserve"> i datum</w:t>
            </w:r>
          </w:p>
          <w:p w14:paraId="7E537763" w14:textId="18450761" w:rsidR="009F7B78" w:rsidRPr="005F6DA9" w:rsidRDefault="009F7B78" w:rsidP="0010651E">
            <w:pPr>
              <w:pStyle w:val="TableNormal1"/>
              <w:rPr>
                <w:rFonts w:ascii="Arial" w:hAnsi="Arial"/>
              </w:rPr>
            </w:pPr>
          </w:p>
        </w:tc>
      </w:tr>
    </w:tbl>
    <w:p w14:paraId="6D877316" w14:textId="77777777" w:rsidR="00AB3A9D" w:rsidRPr="002B4576" w:rsidRDefault="00AB3A9D" w:rsidP="00376272">
      <w:pPr>
        <w:rPr>
          <w:rFonts w:ascii="Arial" w:hAnsi="Arial"/>
        </w:rPr>
      </w:pPr>
    </w:p>
    <w:sectPr w:rsidR="00AB3A9D" w:rsidRPr="002B4576" w:rsidSect="00A8638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7C53" w14:textId="77777777" w:rsidR="0040284C" w:rsidRDefault="0040284C" w:rsidP="001D7CC1">
      <w:pPr>
        <w:spacing w:after="0"/>
      </w:pPr>
      <w:r>
        <w:separator/>
      </w:r>
    </w:p>
  </w:endnote>
  <w:endnote w:type="continuationSeparator" w:id="0">
    <w:p w14:paraId="714534ED" w14:textId="77777777" w:rsidR="0040284C" w:rsidRDefault="0040284C" w:rsidP="001D7C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34048"/>
      <w:docPartObj>
        <w:docPartGallery w:val="Page Numbers (Bottom of Page)"/>
        <w:docPartUnique/>
      </w:docPartObj>
    </w:sdtPr>
    <w:sdtContent>
      <w:p w14:paraId="6BD35E30" w14:textId="01BF53CF" w:rsidR="001D7CC1" w:rsidRPr="00344204" w:rsidRDefault="000F66D2">
        <w:pPr>
          <w:pStyle w:val="Footer"/>
          <w:jc w:val="center"/>
          <w:rPr>
            <w:color w:val="92CDDC" w:themeColor="accent5" w:themeTint="99"/>
          </w:rPr>
        </w:pPr>
        <w:r w:rsidRPr="00344204">
          <w:rPr>
            <w:color w:val="92CDDC" w:themeColor="accent5" w:themeTint="99"/>
            <w:sz w:val="20"/>
            <w:szCs w:val="20"/>
          </w:rPr>
          <w:fldChar w:fldCharType="begin"/>
        </w:r>
        <w:r w:rsidR="001D7CC1" w:rsidRPr="00344204">
          <w:rPr>
            <w:color w:val="92CDDC" w:themeColor="accent5" w:themeTint="99"/>
            <w:sz w:val="20"/>
            <w:szCs w:val="20"/>
          </w:rPr>
          <w:instrText xml:space="preserve"> PAGE   \* MERGEFORMAT </w:instrText>
        </w:r>
        <w:r w:rsidRPr="00344204">
          <w:rPr>
            <w:color w:val="92CDDC" w:themeColor="accent5" w:themeTint="99"/>
            <w:sz w:val="20"/>
            <w:szCs w:val="20"/>
          </w:rPr>
          <w:fldChar w:fldCharType="separate"/>
        </w:r>
        <w:r w:rsidR="00FC664D">
          <w:rPr>
            <w:noProof/>
            <w:color w:val="92CDDC" w:themeColor="accent5" w:themeTint="99"/>
            <w:sz w:val="20"/>
            <w:szCs w:val="20"/>
          </w:rPr>
          <w:t>1</w:t>
        </w:r>
        <w:r w:rsidRPr="00344204">
          <w:rPr>
            <w:color w:val="92CDDC" w:themeColor="accent5" w:themeTint="99"/>
            <w:sz w:val="20"/>
            <w:szCs w:val="20"/>
          </w:rPr>
          <w:fldChar w:fldCharType="end"/>
        </w:r>
      </w:p>
      <w:p w14:paraId="529C5C9D" w14:textId="77777777" w:rsidR="00A8638F" w:rsidRDefault="00000000" w:rsidP="00A8638F">
        <w:pPr>
          <w:pStyle w:val="Footer"/>
        </w:pPr>
      </w:p>
    </w:sdtContent>
  </w:sdt>
  <w:bookmarkStart w:id="0" w:name="_Hlk132377211" w:displacedByCustomXml="prev"/>
  <w:bookmarkStart w:id="1" w:name="_Hlk132377210" w:displacedByCustomXml="prev"/>
  <w:p w14:paraId="7992117F" w14:textId="3A48E0BA" w:rsidR="00A8638F" w:rsidRDefault="00A8638F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>Hrvatsko katoličko sveučilište, Medicinski fakultet, Ilica 244, HR-10000 Zagreb, Hrvatska</w:t>
    </w:r>
  </w:p>
  <w:p w14:paraId="472047B8" w14:textId="5849A1D9" w:rsidR="00005C9C" w:rsidRPr="00913921" w:rsidRDefault="00005C9C" w:rsidP="00A8638F">
    <w:pPr>
      <w:pStyle w:val="Footer"/>
      <w:rPr>
        <w:rFonts w:ascii="Arial" w:hAnsi="Arial"/>
        <w:color w:val="000000" w:themeColor="text1"/>
        <w:sz w:val="16"/>
      </w:rPr>
    </w:pPr>
    <w:r>
      <w:rPr>
        <w:rFonts w:ascii="Arial" w:hAnsi="Arial"/>
        <w:color w:val="000000" w:themeColor="text1"/>
        <w:sz w:val="16"/>
      </w:rPr>
      <w:t>Odbor za rješavanje etičkih pitanja</w:t>
    </w:r>
  </w:p>
  <w:p w14:paraId="73B631D1" w14:textId="77777777" w:rsidR="00A8638F" w:rsidRPr="00913921" w:rsidRDefault="00A8638F" w:rsidP="00A8638F">
    <w:pPr>
      <w:pStyle w:val="Footer"/>
      <w:rPr>
        <w:rFonts w:ascii="Arial" w:hAnsi="Arial"/>
        <w:color w:val="000000" w:themeColor="text1"/>
        <w:sz w:val="16"/>
      </w:rPr>
    </w:pPr>
    <w:r w:rsidRPr="00913921">
      <w:rPr>
        <w:rFonts w:ascii="Arial" w:hAnsi="Arial"/>
        <w:color w:val="000000" w:themeColor="text1"/>
        <w:sz w:val="16"/>
      </w:rPr>
      <w:t xml:space="preserve">E-pošta: </w:t>
    </w:r>
    <w:hyperlink r:id="rId1" w:history="1">
      <w:r w:rsidRPr="00913921">
        <w:rPr>
          <w:rStyle w:val="Hyperlink"/>
          <w:rFonts w:ascii="Arial" w:hAnsi="Arial"/>
          <w:sz w:val="16"/>
        </w:rPr>
        <w:t>mef@unicath.hr</w:t>
      </w:r>
    </w:hyperlink>
    <w:r w:rsidRPr="00913921">
      <w:rPr>
        <w:rFonts w:ascii="Arial" w:hAnsi="Arial"/>
        <w:color w:val="000000" w:themeColor="text1"/>
        <w:sz w:val="16"/>
      </w:rPr>
      <w:t xml:space="preserve"> </w:t>
    </w:r>
  </w:p>
  <w:p w14:paraId="2FA2025B" w14:textId="77777777" w:rsidR="00A8638F" w:rsidRPr="00913921" w:rsidRDefault="00A8638F" w:rsidP="00A8638F">
    <w:pPr>
      <w:pStyle w:val="Footer"/>
      <w:rPr>
        <w:rFonts w:ascii="Arial" w:hAnsi="Arial"/>
        <w:color w:val="000000" w:themeColor="text1"/>
      </w:rPr>
    </w:pPr>
    <w:r w:rsidRPr="00913921">
      <w:rPr>
        <w:rFonts w:ascii="Arial" w:hAnsi="Arial"/>
        <w:color w:val="000000" w:themeColor="text1"/>
        <w:sz w:val="16"/>
      </w:rPr>
      <w:t>https://www.unicath.hr/medicinski-fakultet</w: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75413865" wp14:editId="621D64A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2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1DED1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8BDBD16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320BC192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80DC9F2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408FC78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1386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VukNQMAAB4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" stroked="f" strokecolor="black [3213]" strokeweight=".5pt">
              <v:textbox>
                <w:txbxContent>
                  <w:p w14:paraId="3EB1DED1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8BDBD16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320BC192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80DC9F2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408FC78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CAABB6D" wp14:editId="5CE501E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AF547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94099C1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E576FB5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B65507D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8CDAE2B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AABB6D" id="Text Box 3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8qNwMAACU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MIfHyo3AwAAJQ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641AF547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94099C1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3E576FB5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B65507D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8CDAE2B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/>
        <w:noProof/>
        <w:color w:val="000000" w:themeColor="text1"/>
        <w:lang w:eastAsia="hr-HR" w:bidi="ar-SA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588651A2" wp14:editId="33F68A78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C6C51E" w14:textId="77777777" w:rsidR="00A8638F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784BDFA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1A7914DC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32220B1F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F117DE0" w14:textId="77777777" w:rsidR="00A8638F" w:rsidRPr="00060EB0" w:rsidRDefault="00A8638F" w:rsidP="00A8638F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8651A2" id="Text Box 2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KiOAMAACU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lBQKi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0FC6C51E" w14:textId="77777777" w:rsidR="00A8638F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784BDFA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1A7914DC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32220B1F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F117DE0" w14:textId="77777777" w:rsidR="00A8638F" w:rsidRPr="00060EB0" w:rsidRDefault="00A8638F" w:rsidP="00A8638F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0"/>
  </w:p>
  <w:p w14:paraId="26D150AC" w14:textId="77777777" w:rsidR="001D7CC1" w:rsidRDefault="001D7CC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068A" w14:textId="77777777" w:rsidR="0040284C" w:rsidRDefault="0040284C" w:rsidP="001D7CC1">
      <w:pPr>
        <w:spacing w:after="0"/>
      </w:pPr>
      <w:r>
        <w:separator/>
      </w:r>
    </w:p>
  </w:footnote>
  <w:footnote w:type="continuationSeparator" w:id="0">
    <w:p w14:paraId="1B64AF3B" w14:textId="77777777" w:rsidR="0040284C" w:rsidRDefault="0040284C" w:rsidP="001D7C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0C1C" w14:textId="7ABF2A8F" w:rsidR="00291C30" w:rsidRDefault="0010651E" w:rsidP="00F02431">
    <w:pPr>
      <w:pStyle w:val="Header"/>
      <w:jc w:val="right"/>
      <w:rPr>
        <w:color w:val="0070C0"/>
      </w:rPr>
    </w:pPr>
    <w:r>
      <w:rPr>
        <w:noProof/>
        <w:lang w:eastAsia="hr-HR" w:bidi="ar-SA"/>
      </w:rPr>
      <w:drawing>
        <wp:anchor distT="0" distB="0" distL="114300" distR="114300" simplePos="0" relativeHeight="251673088" behindDoc="1" locked="0" layoutInCell="1" allowOverlap="1" wp14:anchorId="09826D62" wp14:editId="6BAB0D29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C50">
      <w:rPr>
        <w:color w:val="0070C0"/>
      </w:rPr>
      <w:t>Obrazac DR</w:t>
    </w:r>
    <w:r>
      <w:rPr>
        <w:color w:val="0070C0"/>
      </w:rPr>
      <w:t>-1</w:t>
    </w:r>
  </w:p>
  <w:p w14:paraId="535B9E52" w14:textId="77777777" w:rsidR="0010651E" w:rsidRPr="00913921" w:rsidRDefault="0010651E" w:rsidP="0010651E">
    <w:pPr>
      <w:adjustRightInd w:val="0"/>
      <w:spacing w:after="0"/>
      <w:ind w:left="708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Hrvatsko katoličko sveučilište</w:t>
    </w:r>
  </w:p>
  <w:p w14:paraId="7CD58B6C" w14:textId="77777777" w:rsidR="0010651E" w:rsidRPr="00913921" w:rsidRDefault="0010651E" w:rsidP="00096468">
    <w:pPr>
      <w:adjustRightInd w:val="0"/>
      <w:spacing w:after="0"/>
      <w:rPr>
        <w:rFonts w:ascii="Arial" w:hAnsi="Arial"/>
        <w:b/>
        <w:caps/>
        <w:szCs w:val="26"/>
      </w:rPr>
    </w:pPr>
    <w:r w:rsidRPr="00913921">
      <w:rPr>
        <w:rFonts w:ascii="Arial" w:hAnsi="Arial"/>
        <w:b/>
        <w:caps/>
        <w:szCs w:val="26"/>
      </w:rPr>
      <w:t>MEDICINSKI fakultet</w:t>
    </w:r>
  </w:p>
  <w:p w14:paraId="2752B40F" w14:textId="6079FCDC" w:rsidR="0010651E" w:rsidRPr="00913921" w:rsidRDefault="00005C9C" w:rsidP="00096468">
    <w:pPr>
      <w:rPr>
        <w:rFonts w:ascii="Arial" w:hAnsi="Arial"/>
        <w:sz w:val="18"/>
      </w:rPr>
    </w:pPr>
    <w:r>
      <w:rPr>
        <w:rFonts w:ascii="Arial" w:hAnsi="Arial"/>
        <w:b/>
        <w:sz w:val="18"/>
        <w:szCs w:val="26"/>
      </w:rPr>
      <w:t>Odbor za rješavanje etičkih pitanja</w:t>
    </w:r>
  </w:p>
  <w:p w14:paraId="2AD266D0" w14:textId="10E18E03" w:rsidR="0010651E" w:rsidRPr="0010651E" w:rsidRDefault="0010651E" w:rsidP="0010651E">
    <w:pPr>
      <w:spacing w:after="0"/>
      <w:jc w:val="right"/>
      <w:rPr>
        <w:rFonts w:ascii="Arial" w:hAnsi="Arial"/>
        <w:i/>
        <w:vertAlign w:val="superscript"/>
      </w:rPr>
    </w:pPr>
    <w:r w:rsidRPr="00913921">
      <w:rPr>
        <w:rFonts w:ascii="Arial" w:hAnsi="Arial"/>
        <w:i/>
        <w:vertAlign w:val="superscript"/>
      </w:rPr>
      <w:t>Obrazac se ispunjava na računalu</w:t>
    </w:r>
    <w:r w:rsidR="00AB2F20">
      <w:rPr>
        <w:rFonts w:ascii="Arial" w:hAnsi="Arial"/>
        <w:i/>
        <w:vertAlign w:val="superscript"/>
      </w:rPr>
      <w:t xml:space="preserve"> </w:t>
    </w:r>
    <w:r w:rsidRPr="00913921">
      <w:rPr>
        <w:rFonts w:ascii="Arial" w:hAnsi="Arial"/>
        <w:i/>
        <w:vertAlign w:val="superscript"/>
      </w:rPr>
      <w:t>.</w:t>
    </w:r>
    <w:r w:rsidR="00A8638F">
      <w:rPr>
        <w:rFonts w:ascii="Arial" w:hAnsi="Arial"/>
        <w:i/>
        <w:vertAlign w:val="superscript"/>
      </w:rPr>
      <w:t>Printati obostrano.</w:t>
    </w:r>
  </w:p>
  <w:p w14:paraId="51E16DB4" w14:textId="77777777" w:rsidR="00F02431" w:rsidRPr="00F02431" w:rsidRDefault="00F02431" w:rsidP="00F02431">
    <w:pPr>
      <w:pStyle w:val="Header"/>
      <w:jc w:val="right"/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46625"/>
    <w:multiLevelType w:val="multilevel"/>
    <w:tmpl w:val="060A26C6"/>
    <w:lvl w:ilvl="0">
      <w:start w:val="1"/>
      <w:numFmt w:val="decimal"/>
      <w:lvlText w:val="%1."/>
      <w:lvlJc w:val="left"/>
      <w:pPr>
        <w:ind w:left="625" w:hanging="360"/>
      </w:pPr>
    </w:lvl>
    <w:lvl w:ilvl="1">
      <w:start w:val="1"/>
      <w:numFmt w:val="decimal"/>
      <w:isLgl/>
      <w:lvlText w:val="%1.%2."/>
      <w:lvlJc w:val="left"/>
      <w:pPr>
        <w:ind w:left="6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05" w:hanging="1440"/>
      </w:pPr>
      <w:rPr>
        <w:rFonts w:hint="default"/>
      </w:rPr>
    </w:lvl>
  </w:abstractNum>
  <w:abstractNum w:abstractNumId="2" w15:restartNumberingAfterBreak="0">
    <w:nsid w:val="070572C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C74437"/>
    <w:multiLevelType w:val="hybridMultilevel"/>
    <w:tmpl w:val="4E84AAF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35CF"/>
    <w:multiLevelType w:val="hybridMultilevel"/>
    <w:tmpl w:val="1EDC533E"/>
    <w:lvl w:ilvl="0" w:tplc="DF2AF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18C2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C0F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9888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5245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47AD6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BEC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4E5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027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0E6916"/>
    <w:multiLevelType w:val="hybridMultilevel"/>
    <w:tmpl w:val="214A569E"/>
    <w:lvl w:ilvl="0" w:tplc="64E4EEDC">
      <w:start w:val="1"/>
      <w:numFmt w:val="decimal"/>
      <w:lvlText w:val="2.%1."/>
      <w:lvlJc w:val="left"/>
      <w:pPr>
        <w:ind w:left="357" w:hanging="357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0732B"/>
    <w:multiLevelType w:val="multilevel"/>
    <w:tmpl w:val="188E5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0B6F92"/>
    <w:multiLevelType w:val="hybridMultilevel"/>
    <w:tmpl w:val="586A3F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54838"/>
    <w:multiLevelType w:val="hybridMultilevel"/>
    <w:tmpl w:val="4EE4E806"/>
    <w:lvl w:ilvl="0" w:tplc="972845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27974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230B1C5E"/>
    <w:multiLevelType w:val="multilevel"/>
    <w:tmpl w:val="E31AF2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27CC652D"/>
    <w:multiLevelType w:val="hybridMultilevel"/>
    <w:tmpl w:val="905455F4"/>
    <w:lvl w:ilvl="0" w:tplc="1C2AD17E">
      <w:start w:val="1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14" w15:restartNumberingAfterBreak="0">
    <w:nsid w:val="280914C0"/>
    <w:multiLevelType w:val="multilevel"/>
    <w:tmpl w:val="6E007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285338CA"/>
    <w:multiLevelType w:val="multilevel"/>
    <w:tmpl w:val="065E86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6" w15:restartNumberingAfterBreak="0">
    <w:nsid w:val="3EA74EDE"/>
    <w:multiLevelType w:val="multilevel"/>
    <w:tmpl w:val="554CD0C2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eastAsiaTheme="minorEastAsia" w:hAnsi="Calibri Light" w:cs="Arial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0DD1390"/>
    <w:multiLevelType w:val="hybridMultilevel"/>
    <w:tmpl w:val="5BD688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442F6F52"/>
    <w:multiLevelType w:val="hybridMultilevel"/>
    <w:tmpl w:val="C1B00AAE"/>
    <w:lvl w:ilvl="0" w:tplc="B3BA9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0DFB"/>
    <w:multiLevelType w:val="hybridMultilevel"/>
    <w:tmpl w:val="15B8A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67D06"/>
    <w:multiLevelType w:val="hybridMultilevel"/>
    <w:tmpl w:val="E1E463E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E732FF"/>
    <w:multiLevelType w:val="hybridMultilevel"/>
    <w:tmpl w:val="DFA0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D4030"/>
    <w:multiLevelType w:val="hybridMultilevel"/>
    <w:tmpl w:val="8BB6352C"/>
    <w:lvl w:ilvl="0" w:tplc="041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5" w15:restartNumberingAfterBreak="0">
    <w:nsid w:val="56DB591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0DB6D80"/>
    <w:multiLevelType w:val="hybridMultilevel"/>
    <w:tmpl w:val="26EA3DEA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 w:themeColor="text2" w:themeTint="99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8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9" w15:restartNumberingAfterBreak="0">
    <w:nsid w:val="65DD1009"/>
    <w:multiLevelType w:val="hybridMultilevel"/>
    <w:tmpl w:val="55F88786"/>
    <w:lvl w:ilvl="0" w:tplc="9C18C73E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 w:themeColor="text2" w:themeShade="BF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9A122C0"/>
    <w:multiLevelType w:val="hybridMultilevel"/>
    <w:tmpl w:val="83B63CB6"/>
    <w:lvl w:ilvl="0" w:tplc="CA3AA5FA">
      <w:start w:val="1"/>
      <w:numFmt w:val="decimal"/>
      <w:lvlText w:val="2.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" w15:restartNumberingAfterBreak="0">
    <w:nsid w:val="6B34074C"/>
    <w:multiLevelType w:val="hybridMultilevel"/>
    <w:tmpl w:val="69D0EEA0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362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9A2A45"/>
    <w:multiLevelType w:val="hybridMultilevel"/>
    <w:tmpl w:val="660EA708"/>
    <w:lvl w:ilvl="0" w:tplc="D90415EC">
      <w:start w:val="2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87" w:hanging="360"/>
      </w:pPr>
    </w:lvl>
    <w:lvl w:ilvl="2" w:tplc="041A001B" w:tentative="1">
      <w:start w:val="1"/>
      <w:numFmt w:val="lowerRoman"/>
      <w:lvlText w:val="%3."/>
      <w:lvlJc w:val="right"/>
      <w:pPr>
        <w:ind w:left="1607" w:hanging="180"/>
      </w:pPr>
    </w:lvl>
    <w:lvl w:ilvl="3" w:tplc="041A000F" w:tentative="1">
      <w:start w:val="1"/>
      <w:numFmt w:val="decimal"/>
      <w:lvlText w:val="%4."/>
      <w:lvlJc w:val="left"/>
      <w:pPr>
        <w:ind w:left="2327" w:hanging="360"/>
      </w:pPr>
    </w:lvl>
    <w:lvl w:ilvl="4" w:tplc="041A0019" w:tentative="1">
      <w:start w:val="1"/>
      <w:numFmt w:val="lowerLetter"/>
      <w:lvlText w:val="%5."/>
      <w:lvlJc w:val="left"/>
      <w:pPr>
        <w:ind w:left="3047" w:hanging="360"/>
      </w:pPr>
    </w:lvl>
    <w:lvl w:ilvl="5" w:tplc="041A001B" w:tentative="1">
      <w:start w:val="1"/>
      <w:numFmt w:val="lowerRoman"/>
      <w:lvlText w:val="%6."/>
      <w:lvlJc w:val="right"/>
      <w:pPr>
        <w:ind w:left="3767" w:hanging="180"/>
      </w:pPr>
    </w:lvl>
    <w:lvl w:ilvl="6" w:tplc="041A000F" w:tentative="1">
      <w:start w:val="1"/>
      <w:numFmt w:val="decimal"/>
      <w:lvlText w:val="%7."/>
      <w:lvlJc w:val="left"/>
      <w:pPr>
        <w:ind w:left="4487" w:hanging="360"/>
      </w:pPr>
    </w:lvl>
    <w:lvl w:ilvl="7" w:tplc="041A0019" w:tentative="1">
      <w:start w:val="1"/>
      <w:numFmt w:val="lowerLetter"/>
      <w:lvlText w:val="%8."/>
      <w:lvlJc w:val="left"/>
      <w:pPr>
        <w:ind w:left="5207" w:hanging="360"/>
      </w:pPr>
    </w:lvl>
    <w:lvl w:ilvl="8" w:tplc="041A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4" w15:restartNumberingAfterBreak="0">
    <w:nsid w:val="783721D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F90114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946219">
    <w:abstractNumId w:val="6"/>
  </w:num>
  <w:num w:numId="2" w16cid:durableId="1095320853">
    <w:abstractNumId w:val="29"/>
  </w:num>
  <w:num w:numId="3" w16cid:durableId="1782845525">
    <w:abstractNumId w:val="1"/>
  </w:num>
  <w:num w:numId="4" w16cid:durableId="1125857045">
    <w:abstractNumId w:val="19"/>
  </w:num>
  <w:num w:numId="5" w16cid:durableId="1614165443">
    <w:abstractNumId w:val="20"/>
  </w:num>
  <w:num w:numId="6" w16cid:durableId="1325815273">
    <w:abstractNumId w:val="21"/>
  </w:num>
  <w:num w:numId="7" w16cid:durableId="1530098619">
    <w:abstractNumId w:val="31"/>
  </w:num>
  <w:num w:numId="8" w16cid:durableId="111637283">
    <w:abstractNumId w:val="3"/>
  </w:num>
  <w:num w:numId="9" w16cid:durableId="237403696">
    <w:abstractNumId w:val="35"/>
  </w:num>
  <w:num w:numId="10" w16cid:durableId="1291283411">
    <w:abstractNumId w:val="2"/>
  </w:num>
  <w:num w:numId="11" w16cid:durableId="1707021702">
    <w:abstractNumId w:val="25"/>
  </w:num>
  <w:num w:numId="12" w16cid:durableId="1128158145">
    <w:abstractNumId w:val="34"/>
  </w:num>
  <w:num w:numId="13" w16cid:durableId="1632395593">
    <w:abstractNumId w:val="24"/>
  </w:num>
  <w:num w:numId="14" w16cid:durableId="1202866450">
    <w:abstractNumId w:val="26"/>
  </w:num>
  <w:num w:numId="15" w16cid:durableId="202527456">
    <w:abstractNumId w:val="30"/>
  </w:num>
  <w:num w:numId="16" w16cid:durableId="1168062877">
    <w:abstractNumId w:val="17"/>
  </w:num>
  <w:num w:numId="17" w16cid:durableId="414085932">
    <w:abstractNumId w:val="11"/>
  </w:num>
  <w:num w:numId="18" w16cid:durableId="1020664034">
    <w:abstractNumId w:val="12"/>
  </w:num>
  <w:num w:numId="19" w16cid:durableId="683823496">
    <w:abstractNumId w:val="29"/>
  </w:num>
  <w:num w:numId="20" w16cid:durableId="321782494">
    <w:abstractNumId w:val="29"/>
  </w:num>
  <w:num w:numId="21" w16cid:durableId="452090341">
    <w:abstractNumId w:val="14"/>
  </w:num>
  <w:num w:numId="22" w16cid:durableId="2008362971">
    <w:abstractNumId w:val="8"/>
  </w:num>
  <w:num w:numId="23" w16cid:durableId="1414660936">
    <w:abstractNumId w:val="22"/>
  </w:num>
  <w:num w:numId="24" w16cid:durableId="43256146">
    <w:abstractNumId w:val="28"/>
    <w:lvlOverride w:ilvl="0">
      <w:lvl w:ilvl="0">
        <w:start w:val="3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00000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  <w:color w:val="00000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  <w:color w:val="00000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  <w:color w:val="000000"/>
        </w:rPr>
      </w:lvl>
    </w:lvlOverride>
  </w:num>
  <w:num w:numId="25" w16cid:durableId="1790123545">
    <w:abstractNumId w:val="18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 Narrow" w:hAnsi="Arial Narrow" w:hint="default"/>
        </w:rPr>
      </w:lvl>
    </w:lvlOverride>
    <w:lvlOverride w:ilvl="1">
      <w:lvl w:ilvl="1">
        <w:start w:val="1"/>
        <w:numFmt w:val="decimal"/>
        <w:lvlRestart w:val="0"/>
        <w:lvlText w:val="3.%2."/>
        <w:lvlJc w:val="left"/>
        <w:pPr>
          <w:tabs>
            <w:tab w:val="num" w:pos="567"/>
          </w:tabs>
          <w:ind w:left="454" w:hanging="114"/>
        </w:pPr>
        <w:rPr>
          <w:rFonts w:ascii="Arial Narrow" w:hAnsi="Arial Narrow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80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52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26" w16cid:durableId="916938312">
    <w:abstractNumId w:val="32"/>
  </w:num>
  <w:num w:numId="27" w16cid:durableId="1309900137">
    <w:abstractNumId w:val="4"/>
  </w:num>
  <w:num w:numId="28" w16cid:durableId="1850485075">
    <w:abstractNumId w:val="7"/>
  </w:num>
  <w:num w:numId="29" w16cid:durableId="420109239">
    <w:abstractNumId w:val="15"/>
  </w:num>
  <w:num w:numId="30" w16cid:durableId="1119225035">
    <w:abstractNumId w:val="27"/>
  </w:num>
  <w:num w:numId="31" w16cid:durableId="2104841302">
    <w:abstractNumId w:val="13"/>
  </w:num>
  <w:num w:numId="32" w16cid:durableId="314260060">
    <w:abstractNumId w:val="33"/>
  </w:num>
  <w:num w:numId="33" w16cid:durableId="103234573">
    <w:abstractNumId w:val="10"/>
  </w:num>
  <w:num w:numId="34" w16cid:durableId="1652753279">
    <w:abstractNumId w:val="0"/>
  </w:num>
  <w:num w:numId="35" w16cid:durableId="646085907">
    <w:abstractNumId w:val="9"/>
  </w:num>
  <w:num w:numId="36" w16cid:durableId="1825127321">
    <w:abstractNumId w:val="23"/>
  </w:num>
  <w:num w:numId="37" w16cid:durableId="1167402285">
    <w:abstractNumId w:val="16"/>
  </w:num>
  <w:num w:numId="38" w16cid:durableId="179046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06"/>
    <w:rsid w:val="00005C9C"/>
    <w:rsid w:val="0000710C"/>
    <w:rsid w:val="000228D0"/>
    <w:rsid w:val="00032C81"/>
    <w:rsid w:val="00035A10"/>
    <w:rsid w:val="00041D2A"/>
    <w:rsid w:val="0004297F"/>
    <w:rsid w:val="0004422B"/>
    <w:rsid w:val="00051B87"/>
    <w:rsid w:val="0005723D"/>
    <w:rsid w:val="00062E30"/>
    <w:rsid w:val="00071F20"/>
    <w:rsid w:val="000731B3"/>
    <w:rsid w:val="0008053E"/>
    <w:rsid w:val="00082CB4"/>
    <w:rsid w:val="00091667"/>
    <w:rsid w:val="00094C3F"/>
    <w:rsid w:val="00096468"/>
    <w:rsid w:val="000A33A5"/>
    <w:rsid w:val="000C5468"/>
    <w:rsid w:val="000D17F3"/>
    <w:rsid w:val="000D26BB"/>
    <w:rsid w:val="000D543D"/>
    <w:rsid w:val="000E090D"/>
    <w:rsid w:val="000E3A44"/>
    <w:rsid w:val="000F66D2"/>
    <w:rsid w:val="000F68BF"/>
    <w:rsid w:val="00103C39"/>
    <w:rsid w:val="00104F4E"/>
    <w:rsid w:val="0010651E"/>
    <w:rsid w:val="001306F9"/>
    <w:rsid w:val="00142429"/>
    <w:rsid w:val="00142900"/>
    <w:rsid w:val="00145D8D"/>
    <w:rsid w:val="00150B99"/>
    <w:rsid w:val="00154153"/>
    <w:rsid w:val="00160135"/>
    <w:rsid w:val="001621F5"/>
    <w:rsid w:val="001628EE"/>
    <w:rsid w:val="0017354D"/>
    <w:rsid w:val="00174825"/>
    <w:rsid w:val="00175EDC"/>
    <w:rsid w:val="00181C87"/>
    <w:rsid w:val="00186843"/>
    <w:rsid w:val="001919A9"/>
    <w:rsid w:val="001956C8"/>
    <w:rsid w:val="001971E3"/>
    <w:rsid w:val="001B4225"/>
    <w:rsid w:val="001C0B43"/>
    <w:rsid w:val="001C3304"/>
    <w:rsid w:val="001C7112"/>
    <w:rsid w:val="001D0A59"/>
    <w:rsid w:val="001D367D"/>
    <w:rsid w:val="001D584C"/>
    <w:rsid w:val="001D7CC1"/>
    <w:rsid w:val="001D7FBB"/>
    <w:rsid w:val="001E2970"/>
    <w:rsid w:val="001E6903"/>
    <w:rsid w:val="001F1F6B"/>
    <w:rsid w:val="001F524B"/>
    <w:rsid w:val="002072E3"/>
    <w:rsid w:val="0021345E"/>
    <w:rsid w:val="00223F4B"/>
    <w:rsid w:val="00224519"/>
    <w:rsid w:val="0022522C"/>
    <w:rsid w:val="00226C7E"/>
    <w:rsid w:val="00226D1F"/>
    <w:rsid w:val="00233529"/>
    <w:rsid w:val="002563A0"/>
    <w:rsid w:val="00260812"/>
    <w:rsid w:val="0026198E"/>
    <w:rsid w:val="00263E1B"/>
    <w:rsid w:val="00264B7D"/>
    <w:rsid w:val="00264FEF"/>
    <w:rsid w:val="00273635"/>
    <w:rsid w:val="0028052C"/>
    <w:rsid w:val="00291C30"/>
    <w:rsid w:val="00295492"/>
    <w:rsid w:val="00297445"/>
    <w:rsid w:val="002A3D61"/>
    <w:rsid w:val="002B4576"/>
    <w:rsid w:val="002C42AA"/>
    <w:rsid w:val="002D3B52"/>
    <w:rsid w:val="002E6C98"/>
    <w:rsid w:val="002F05D1"/>
    <w:rsid w:val="002F37BC"/>
    <w:rsid w:val="002F6BD1"/>
    <w:rsid w:val="003031F4"/>
    <w:rsid w:val="0030508C"/>
    <w:rsid w:val="003144BF"/>
    <w:rsid w:val="00340B1C"/>
    <w:rsid w:val="00344204"/>
    <w:rsid w:val="003528CE"/>
    <w:rsid w:val="0035603A"/>
    <w:rsid w:val="003653A9"/>
    <w:rsid w:val="00367115"/>
    <w:rsid w:val="00376272"/>
    <w:rsid w:val="003814A4"/>
    <w:rsid w:val="003846D4"/>
    <w:rsid w:val="003B2358"/>
    <w:rsid w:val="003C0FE0"/>
    <w:rsid w:val="003C3EA3"/>
    <w:rsid w:val="003C7BA4"/>
    <w:rsid w:val="003D1F17"/>
    <w:rsid w:val="003D5FE4"/>
    <w:rsid w:val="003D7E40"/>
    <w:rsid w:val="003E5D91"/>
    <w:rsid w:val="003F2FCB"/>
    <w:rsid w:val="003F460C"/>
    <w:rsid w:val="0040284C"/>
    <w:rsid w:val="00404CD5"/>
    <w:rsid w:val="00406A70"/>
    <w:rsid w:val="00410C11"/>
    <w:rsid w:val="00411C85"/>
    <w:rsid w:val="0042214A"/>
    <w:rsid w:val="00423E13"/>
    <w:rsid w:val="00426A80"/>
    <w:rsid w:val="00432CEC"/>
    <w:rsid w:val="004359D3"/>
    <w:rsid w:val="00442C50"/>
    <w:rsid w:val="00447211"/>
    <w:rsid w:val="00464C99"/>
    <w:rsid w:val="00465A21"/>
    <w:rsid w:val="00475CDE"/>
    <w:rsid w:val="004956D8"/>
    <w:rsid w:val="004A2F53"/>
    <w:rsid w:val="004A717B"/>
    <w:rsid w:val="004B3114"/>
    <w:rsid w:val="004B54E0"/>
    <w:rsid w:val="004C5725"/>
    <w:rsid w:val="004E39E9"/>
    <w:rsid w:val="004E5967"/>
    <w:rsid w:val="004F7FAB"/>
    <w:rsid w:val="00500F2F"/>
    <w:rsid w:val="00512929"/>
    <w:rsid w:val="00512A30"/>
    <w:rsid w:val="005174B0"/>
    <w:rsid w:val="0051787F"/>
    <w:rsid w:val="00522231"/>
    <w:rsid w:val="005412E7"/>
    <w:rsid w:val="00542AD9"/>
    <w:rsid w:val="00543D91"/>
    <w:rsid w:val="00550288"/>
    <w:rsid w:val="00553981"/>
    <w:rsid w:val="00563286"/>
    <w:rsid w:val="00563C9C"/>
    <w:rsid w:val="005732B4"/>
    <w:rsid w:val="005750DE"/>
    <w:rsid w:val="00581493"/>
    <w:rsid w:val="00592CE6"/>
    <w:rsid w:val="005A4247"/>
    <w:rsid w:val="005B067E"/>
    <w:rsid w:val="005B5BB0"/>
    <w:rsid w:val="005D18A1"/>
    <w:rsid w:val="005E50BF"/>
    <w:rsid w:val="005E68F4"/>
    <w:rsid w:val="005E6D8C"/>
    <w:rsid w:val="005F2EF7"/>
    <w:rsid w:val="005F6DA9"/>
    <w:rsid w:val="006007FB"/>
    <w:rsid w:val="006047E8"/>
    <w:rsid w:val="00631591"/>
    <w:rsid w:val="00632030"/>
    <w:rsid w:val="00634E6D"/>
    <w:rsid w:val="006440F8"/>
    <w:rsid w:val="00646D8B"/>
    <w:rsid w:val="00647839"/>
    <w:rsid w:val="00664E72"/>
    <w:rsid w:val="006705C3"/>
    <w:rsid w:val="0067584E"/>
    <w:rsid w:val="00685FE2"/>
    <w:rsid w:val="006A7014"/>
    <w:rsid w:val="006A748F"/>
    <w:rsid w:val="006A7E2C"/>
    <w:rsid w:val="006B05F8"/>
    <w:rsid w:val="006B20A8"/>
    <w:rsid w:val="006B3A1E"/>
    <w:rsid w:val="006B5F9D"/>
    <w:rsid w:val="006C5ED9"/>
    <w:rsid w:val="006D1898"/>
    <w:rsid w:val="006D2AF4"/>
    <w:rsid w:val="006D59BC"/>
    <w:rsid w:val="006D7381"/>
    <w:rsid w:val="006E6AAC"/>
    <w:rsid w:val="006F471A"/>
    <w:rsid w:val="00704299"/>
    <w:rsid w:val="00705ABC"/>
    <w:rsid w:val="00710CBA"/>
    <w:rsid w:val="00712178"/>
    <w:rsid w:val="00713FDE"/>
    <w:rsid w:val="00715203"/>
    <w:rsid w:val="0072344B"/>
    <w:rsid w:val="00735CE2"/>
    <w:rsid w:val="0073707A"/>
    <w:rsid w:val="00761328"/>
    <w:rsid w:val="007674A4"/>
    <w:rsid w:val="007705AE"/>
    <w:rsid w:val="007737F1"/>
    <w:rsid w:val="0077648A"/>
    <w:rsid w:val="007875B1"/>
    <w:rsid w:val="0079160F"/>
    <w:rsid w:val="00793653"/>
    <w:rsid w:val="00793B8E"/>
    <w:rsid w:val="007A1059"/>
    <w:rsid w:val="007A6250"/>
    <w:rsid w:val="007B0B76"/>
    <w:rsid w:val="007C0A57"/>
    <w:rsid w:val="007C328B"/>
    <w:rsid w:val="007C50DE"/>
    <w:rsid w:val="007D5324"/>
    <w:rsid w:val="007D5CF5"/>
    <w:rsid w:val="007E25F0"/>
    <w:rsid w:val="007E4469"/>
    <w:rsid w:val="007F5B05"/>
    <w:rsid w:val="00816C67"/>
    <w:rsid w:val="00817FC3"/>
    <w:rsid w:val="00850760"/>
    <w:rsid w:val="0087300A"/>
    <w:rsid w:val="00875FD5"/>
    <w:rsid w:val="008816FE"/>
    <w:rsid w:val="0089086C"/>
    <w:rsid w:val="00897722"/>
    <w:rsid w:val="008C7796"/>
    <w:rsid w:val="008F0FFB"/>
    <w:rsid w:val="008F13B4"/>
    <w:rsid w:val="0090104E"/>
    <w:rsid w:val="009140ED"/>
    <w:rsid w:val="00922826"/>
    <w:rsid w:val="00923F5B"/>
    <w:rsid w:val="00932DFD"/>
    <w:rsid w:val="00961593"/>
    <w:rsid w:val="00970D12"/>
    <w:rsid w:val="009712E3"/>
    <w:rsid w:val="00975523"/>
    <w:rsid w:val="009A5101"/>
    <w:rsid w:val="009C1D8E"/>
    <w:rsid w:val="009C521A"/>
    <w:rsid w:val="009D7470"/>
    <w:rsid w:val="009E6062"/>
    <w:rsid w:val="009F1783"/>
    <w:rsid w:val="009F7B78"/>
    <w:rsid w:val="00A0065D"/>
    <w:rsid w:val="00A00BA5"/>
    <w:rsid w:val="00A04222"/>
    <w:rsid w:val="00A10FA4"/>
    <w:rsid w:val="00A11651"/>
    <w:rsid w:val="00A24841"/>
    <w:rsid w:val="00A33288"/>
    <w:rsid w:val="00A36F46"/>
    <w:rsid w:val="00A5393D"/>
    <w:rsid w:val="00A57C67"/>
    <w:rsid w:val="00A62425"/>
    <w:rsid w:val="00A6728C"/>
    <w:rsid w:val="00A70061"/>
    <w:rsid w:val="00A8638F"/>
    <w:rsid w:val="00A86474"/>
    <w:rsid w:val="00A902CB"/>
    <w:rsid w:val="00A96A10"/>
    <w:rsid w:val="00AB2F20"/>
    <w:rsid w:val="00AB33A2"/>
    <w:rsid w:val="00AB3A9D"/>
    <w:rsid w:val="00AC4475"/>
    <w:rsid w:val="00AC6EE5"/>
    <w:rsid w:val="00AD22DB"/>
    <w:rsid w:val="00AE024C"/>
    <w:rsid w:val="00AF1BEF"/>
    <w:rsid w:val="00AF5888"/>
    <w:rsid w:val="00B037EB"/>
    <w:rsid w:val="00B104F7"/>
    <w:rsid w:val="00B23082"/>
    <w:rsid w:val="00B24ED2"/>
    <w:rsid w:val="00B50228"/>
    <w:rsid w:val="00B51D9F"/>
    <w:rsid w:val="00B55A6C"/>
    <w:rsid w:val="00B57FDE"/>
    <w:rsid w:val="00B66725"/>
    <w:rsid w:val="00B747E0"/>
    <w:rsid w:val="00B8381A"/>
    <w:rsid w:val="00B83C6F"/>
    <w:rsid w:val="00B90FF2"/>
    <w:rsid w:val="00B976F5"/>
    <w:rsid w:val="00B979B3"/>
    <w:rsid w:val="00BA0DE5"/>
    <w:rsid w:val="00BA3245"/>
    <w:rsid w:val="00BA64F1"/>
    <w:rsid w:val="00BB186A"/>
    <w:rsid w:val="00BB5B7E"/>
    <w:rsid w:val="00BC667F"/>
    <w:rsid w:val="00BD33E7"/>
    <w:rsid w:val="00BD3476"/>
    <w:rsid w:val="00BD564B"/>
    <w:rsid w:val="00BF21C3"/>
    <w:rsid w:val="00BF5791"/>
    <w:rsid w:val="00C02932"/>
    <w:rsid w:val="00C11C50"/>
    <w:rsid w:val="00C1453C"/>
    <w:rsid w:val="00C171FE"/>
    <w:rsid w:val="00C17CD8"/>
    <w:rsid w:val="00C20344"/>
    <w:rsid w:val="00C216FC"/>
    <w:rsid w:val="00C22108"/>
    <w:rsid w:val="00C26771"/>
    <w:rsid w:val="00C3106B"/>
    <w:rsid w:val="00C3280E"/>
    <w:rsid w:val="00C75FE9"/>
    <w:rsid w:val="00C87E51"/>
    <w:rsid w:val="00C9032F"/>
    <w:rsid w:val="00C970F3"/>
    <w:rsid w:val="00CA165F"/>
    <w:rsid w:val="00CA27E0"/>
    <w:rsid w:val="00CA5503"/>
    <w:rsid w:val="00CC17AD"/>
    <w:rsid w:val="00CC56B2"/>
    <w:rsid w:val="00CD3ED2"/>
    <w:rsid w:val="00CD45A9"/>
    <w:rsid w:val="00CF2E2D"/>
    <w:rsid w:val="00CF2EE9"/>
    <w:rsid w:val="00D11952"/>
    <w:rsid w:val="00D128B1"/>
    <w:rsid w:val="00D21173"/>
    <w:rsid w:val="00D334C6"/>
    <w:rsid w:val="00D633B7"/>
    <w:rsid w:val="00D71498"/>
    <w:rsid w:val="00D71AC1"/>
    <w:rsid w:val="00D76CE2"/>
    <w:rsid w:val="00D84D87"/>
    <w:rsid w:val="00D8629D"/>
    <w:rsid w:val="00D90905"/>
    <w:rsid w:val="00D979DC"/>
    <w:rsid w:val="00DA2350"/>
    <w:rsid w:val="00DA2A3F"/>
    <w:rsid w:val="00DC008B"/>
    <w:rsid w:val="00DC0E36"/>
    <w:rsid w:val="00DF6869"/>
    <w:rsid w:val="00E05CB1"/>
    <w:rsid w:val="00E05E01"/>
    <w:rsid w:val="00E06A06"/>
    <w:rsid w:val="00E1067E"/>
    <w:rsid w:val="00E11481"/>
    <w:rsid w:val="00E26C22"/>
    <w:rsid w:val="00E272F4"/>
    <w:rsid w:val="00E4139D"/>
    <w:rsid w:val="00E4201E"/>
    <w:rsid w:val="00E52B99"/>
    <w:rsid w:val="00E57E0F"/>
    <w:rsid w:val="00E70D8F"/>
    <w:rsid w:val="00E72CA6"/>
    <w:rsid w:val="00E73029"/>
    <w:rsid w:val="00EA7EBD"/>
    <w:rsid w:val="00EC6299"/>
    <w:rsid w:val="00ED1510"/>
    <w:rsid w:val="00ED7B2C"/>
    <w:rsid w:val="00EE3D5F"/>
    <w:rsid w:val="00EE437B"/>
    <w:rsid w:val="00EF1616"/>
    <w:rsid w:val="00EF70D3"/>
    <w:rsid w:val="00F02431"/>
    <w:rsid w:val="00F10293"/>
    <w:rsid w:val="00F1230F"/>
    <w:rsid w:val="00F123E3"/>
    <w:rsid w:val="00F14E73"/>
    <w:rsid w:val="00F14FD4"/>
    <w:rsid w:val="00F16248"/>
    <w:rsid w:val="00F33C82"/>
    <w:rsid w:val="00F34590"/>
    <w:rsid w:val="00F351BE"/>
    <w:rsid w:val="00F37D03"/>
    <w:rsid w:val="00F56621"/>
    <w:rsid w:val="00F608F3"/>
    <w:rsid w:val="00F72119"/>
    <w:rsid w:val="00F80AE1"/>
    <w:rsid w:val="00F80BAB"/>
    <w:rsid w:val="00FB6B68"/>
    <w:rsid w:val="00FC664D"/>
    <w:rsid w:val="00FE0D08"/>
    <w:rsid w:val="00FE5485"/>
    <w:rsid w:val="00FE5DED"/>
    <w:rsid w:val="00FE6796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D6EA"/>
  <w15:docId w15:val="{03B8A6A0-BC84-488A-AA08-BF66EC51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272"/>
    <w:pPr>
      <w:spacing w:after="120" w:line="240" w:lineRule="auto"/>
    </w:pPr>
    <w:rPr>
      <w:rFonts w:ascii="Calibri Light" w:hAnsi="Calibri Light" w:cs="Arial"/>
      <w:bCs/>
      <w:color w:val="404040" w:themeColor="text1" w:themeTint="BF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272"/>
    <w:pPr>
      <w:shd w:val="clear" w:color="auto" w:fill="DAEEF3" w:themeFill="accent5" w:themeFillTint="33"/>
      <w:spacing w:before="240" w:after="240"/>
      <w:outlineLvl w:val="0"/>
    </w:pPr>
    <w:rPr>
      <w:rFonts w:cstheme="minorBidi"/>
      <w:bCs w:val="0"/>
      <w:color w:val="548DD4" w:themeColor="text2" w:themeTint="99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6272"/>
    <w:pPr>
      <w:spacing w:before="200" w:after="0"/>
      <w:jc w:val="right"/>
      <w:outlineLvl w:val="1"/>
    </w:pPr>
    <w:rPr>
      <w:rFonts w:eastAsiaTheme="majorEastAsia" w:cstheme="majorBidi"/>
      <w:b/>
      <w:bCs w:val="0"/>
      <w:color w:val="548DD4" w:themeColor="text2" w:themeTint="9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E0F"/>
    <w:pPr>
      <w:spacing w:before="60" w:after="60"/>
      <w:outlineLvl w:val="2"/>
    </w:pPr>
    <w:rPr>
      <w:color w:val="548DD4" w:themeColor="text2" w:themeTint="9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272"/>
    <w:pPr>
      <w:spacing w:before="200" w:after="0"/>
      <w:outlineLvl w:val="3"/>
    </w:pPr>
    <w:rPr>
      <w:rFonts w:eastAsiaTheme="majorEastAsia" w:cstheme="majorBidi"/>
      <w:b/>
      <w:bCs w:val="0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7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7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72"/>
    <w:pPr>
      <w:spacing w:after="0"/>
      <w:outlineLvl w:val="6"/>
    </w:pPr>
    <w:rPr>
      <w:rFonts w:asciiTheme="majorHAnsi" w:eastAsiaTheme="majorEastAsia" w:hAnsiTheme="majorHAnsi" w:cstheme="majorBidi"/>
      <w:bCs w:val="0"/>
      <w:i/>
      <w:iCs/>
      <w:color w:val="auto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72"/>
    <w:pPr>
      <w:spacing w:after="0"/>
      <w:outlineLvl w:val="7"/>
    </w:pPr>
    <w:rPr>
      <w:rFonts w:asciiTheme="majorHAnsi" w:eastAsiaTheme="majorEastAsia" w:hAnsiTheme="majorHAnsi" w:cstheme="majorBidi"/>
      <w:bCs w:val="0"/>
      <w:color w:val="auto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72"/>
    <w:pPr>
      <w:spacing w:after="0"/>
      <w:outlineLvl w:val="8"/>
    </w:pPr>
    <w:rPr>
      <w:rFonts w:asciiTheme="majorHAnsi" w:eastAsiaTheme="majorEastAsia" w:hAnsiTheme="majorHAnsi" w:cstheme="majorBidi"/>
      <w:bCs w:val="0"/>
      <w:i/>
      <w:iCs/>
      <w:color w:val="auto"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6272"/>
    <w:rPr>
      <w:rFonts w:ascii="Calibri Light" w:eastAsiaTheme="majorEastAsia" w:hAnsi="Calibri Light" w:cstheme="majorBidi"/>
      <w:b/>
      <w:color w:val="548DD4" w:themeColor="text2" w:themeTint="99"/>
      <w:sz w:val="26"/>
      <w:szCs w:val="26"/>
      <w:lang w:val="hr-HR"/>
    </w:rPr>
  </w:style>
  <w:style w:type="character" w:styleId="Hyperlink">
    <w:name w:val="Hyperlink"/>
    <w:basedOn w:val="DefaultParagraphFont"/>
    <w:rsid w:val="0090104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76272"/>
    <w:rPr>
      <w:rFonts w:ascii="Calibri Light" w:hAnsi="Calibri Light"/>
      <w:color w:val="548DD4" w:themeColor="text2" w:themeTint="99"/>
      <w:sz w:val="24"/>
      <w:szCs w:val="24"/>
      <w:shd w:val="clear" w:color="auto" w:fill="DAEEF3" w:themeFill="accent5" w:themeFillTint="33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E57E0F"/>
    <w:rPr>
      <w:rFonts w:ascii="Calibri Light" w:hAnsi="Calibri Light" w:cs="Arial"/>
      <w:bCs/>
      <w:color w:val="548DD4" w:themeColor="text2" w:themeTint="99"/>
      <w:sz w:val="24"/>
      <w:szCs w:val="24"/>
      <w:lang w:val="hr-HR"/>
    </w:rPr>
  </w:style>
  <w:style w:type="paragraph" w:styleId="ListParagraph">
    <w:name w:val="List Paragraph"/>
    <w:basedOn w:val="BodyText"/>
    <w:uiPriority w:val="34"/>
    <w:qFormat/>
    <w:rsid w:val="00376272"/>
    <w:pPr>
      <w:numPr>
        <w:numId w:val="20"/>
      </w:numPr>
    </w:pPr>
    <w:rPr>
      <w:rFonts w:ascii="Calibri Light" w:hAnsi="Calibri Light" w:cs="Arial"/>
      <w:bCs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272"/>
    <w:rPr>
      <w:rFonts w:ascii="Calibri Light" w:eastAsiaTheme="majorEastAsia" w:hAnsi="Calibri Light" w:cstheme="majorBidi"/>
      <w:b/>
      <w:i/>
      <w:iCs/>
      <w:color w:val="404040" w:themeColor="text1" w:themeTint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7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7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Heading2"/>
    <w:next w:val="Normal"/>
    <w:link w:val="TitleChar"/>
    <w:uiPriority w:val="10"/>
    <w:qFormat/>
    <w:rsid w:val="00376272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76272"/>
    <w:rPr>
      <w:rFonts w:ascii="Calibri Light" w:eastAsiaTheme="majorEastAsia" w:hAnsi="Calibri Light" w:cs="Arial"/>
      <w:bCs/>
      <w:color w:val="548DD4" w:themeColor="text2" w:themeTint="99"/>
      <w:sz w:val="32"/>
      <w:szCs w:val="3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272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6272"/>
    <w:rPr>
      <w:rFonts w:ascii="Calibri Light" w:eastAsiaTheme="majorEastAsia" w:hAnsi="Calibri Light" w:cstheme="majorBidi"/>
      <w:bCs/>
      <w:i/>
      <w:iCs/>
      <w:color w:val="404040" w:themeColor="text1" w:themeTint="BF"/>
      <w:spacing w:val="13"/>
      <w:sz w:val="24"/>
      <w:szCs w:val="24"/>
      <w:lang w:val="hr-HR"/>
    </w:rPr>
  </w:style>
  <w:style w:type="character" w:styleId="Strong">
    <w:name w:val="Strong"/>
    <w:uiPriority w:val="22"/>
    <w:qFormat/>
    <w:rsid w:val="00376272"/>
    <w:rPr>
      <w:rFonts w:ascii="Calibri Light" w:hAnsi="Calibri Light"/>
      <w:b/>
      <w:bCs/>
    </w:rPr>
  </w:style>
  <w:style w:type="character" w:styleId="Emphasis">
    <w:name w:val="Emphasis"/>
    <w:uiPriority w:val="20"/>
    <w:qFormat/>
    <w:rsid w:val="00376272"/>
    <w:rPr>
      <w:rFonts w:ascii="Calibri Light" w:hAnsi="Calibri Light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7627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376272"/>
    <w:pPr>
      <w:spacing w:before="200" w:after="0"/>
      <w:ind w:left="360" w:right="360"/>
    </w:pPr>
    <w:rPr>
      <w:rFonts w:asciiTheme="minorHAnsi" w:hAnsiTheme="minorHAnsi" w:cstheme="minorBidi"/>
      <w:bCs w:val="0"/>
      <w:i/>
      <w:iCs/>
      <w:color w:val="auto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7627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27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i/>
      <w:iCs/>
      <w:color w:val="auto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272"/>
    <w:rPr>
      <w:b/>
      <w:bCs/>
      <w:i/>
      <w:iCs/>
    </w:rPr>
  </w:style>
  <w:style w:type="character" w:styleId="SubtleEmphasis">
    <w:name w:val="Subtle Emphasis"/>
    <w:uiPriority w:val="19"/>
    <w:qFormat/>
    <w:rsid w:val="00376272"/>
    <w:rPr>
      <w:rFonts w:ascii="Calibri Light" w:hAnsi="Calibri Light"/>
      <w:i/>
      <w:iCs/>
    </w:rPr>
  </w:style>
  <w:style w:type="character" w:styleId="IntenseEmphasis">
    <w:name w:val="Intense Emphasis"/>
    <w:uiPriority w:val="21"/>
    <w:qFormat/>
    <w:rsid w:val="00376272"/>
    <w:rPr>
      <w:rFonts w:ascii="Calibri Light" w:hAnsi="Calibri Light"/>
      <w:b/>
      <w:bCs/>
    </w:rPr>
  </w:style>
  <w:style w:type="character" w:styleId="SubtleReference">
    <w:name w:val="Subtle Reference"/>
    <w:uiPriority w:val="31"/>
    <w:qFormat/>
    <w:rsid w:val="00376272"/>
    <w:rPr>
      <w:rFonts w:ascii="Calibri Light" w:hAnsi="Calibri Light"/>
      <w:smallCaps/>
    </w:rPr>
  </w:style>
  <w:style w:type="character" w:styleId="IntenseReference">
    <w:name w:val="Intense Reference"/>
    <w:uiPriority w:val="32"/>
    <w:qFormat/>
    <w:rsid w:val="00376272"/>
    <w:rPr>
      <w:rFonts w:ascii="Calibri Light" w:hAnsi="Calibri Light"/>
      <w:smallCaps/>
      <w:spacing w:val="5"/>
      <w:u w:val="single"/>
    </w:rPr>
  </w:style>
  <w:style w:type="character" w:styleId="BookTitle">
    <w:name w:val="Book Title"/>
    <w:uiPriority w:val="33"/>
    <w:qFormat/>
    <w:rsid w:val="00376272"/>
    <w:rPr>
      <w:rFonts w:ascii="Calibri Light" w:hAnsi="Calibri Light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6272"/>
    <w:pPr>
      <w:outlineLvl w:val="9"/>
    </w:pPr>
    <w:rPr>
      <w:rFonts w:cs="Arial"/>
      <w:bCs/>
    </w:rPr>
  </w:style>
  <w:style w:type="paragraph" w:styleId="BodyText">
    <w:name w:val="Body Text"/>
    <w:basedOn w:val="Normal"/>
    <w:link w:val="BodyTextChar"/>
    <w:rsid w:val="002A3D61"/>
    <w:pPr>
      <w:spacing w:after="0"/>
    </w:pPr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character" w:customStyle="1" w:styleId="BodyTextChar">
    <w:name w:val="Body Text Char"/>
    <w:basedOn w:val="DefaultParagraphFont"/>
    <w:link w:val="BodyText"/>
    <w:rsid w:val="002A3D61"/>
    <w:rPr>
      <w:rFonts w:ascii="Times New Roman" w:eastAsia="Times New Roman" w:hAnsi="Times New Roman" w:cs="Times New Roman"/>
      <w:sz w:val="19"/>
      <w:szCs w:val="19"/>
      <w:lang w:eastAsia="hr-HR" w:bidi="ar-SA"/>
    </w:rPr>
  </w:style>
  <w:style w:type="paragraph" w:customStyle="1" w:styleId="FieldText">
    <w:name w:val="Field Text"/>
    <w:basedOn w:val="Normal"/>
    <w:rsid w:val="00793B8E"/>
    <w:pPr>
      <w:spacing w:after="0"/>
    </w:pPr>
    <w:rPr>
      <w:rFonts w:ascii="Times New Roman" w:eastAsia="Times New Roman" w:hAnsi="Times New Roman" w:cs="Times New Roman"/>
      <w:b/>
      <w:bCs w:val="0"/>
      <w:color w:val="auto"/>
      <w:sz w:val="19"/>
      <w:szCs w:val="19"/>
      <w:lang w:val="en-US" w:eastAsia="hr-HR" w:bidi="ar-SA"/>
    </w:rPr>
  </w:style>
  <w:style w:type="paragraph" w:styleId="Header">
    <w:name w:val="header"/>
    <w:basedOn w:val="Normal"/>
    <w:link w:val="Head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1D7CC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CC1"/>
    <w:rPr>
      <w:rFonts w:ascii="Calibri Light" w:hAnsi="Calibri Light" w:cs="Arial"/>
      <w:bCs/>
      <w:color w:val="404040" w:themeColor="text1" w:themeTint="BF"/>
      <w:lang w:val="hr-HR"/>
    </w:rPr>
  </w:style>
  <w:style w:type="paragraph" w:customStyle="1" w:styleId="TableNormal1">
    <w:name w:val="Table Normal1"/>
    <w:basedOn w:val="Normal"/>
    <w:link w:val="NormaltableChar"/>
    <w:qFormat/>
    <w:rsid w:val="00BC667F"/>
    <w:pPr>
      <w:spacing w:after="0"/>
    </w:pPr>
    <w:rPr>
      <w:color w:val="548DD4" w:themeColor="text2" w:themeTint="99"/>
      <w:sz w:val="20"/>
      <w:szCs w:val="20"/>
    </w:rPr>
  </w:style>
  <w:style w:type="character" w:customStyle="1" w:styleId="NormaltableChar">
    <w:name w:val="Normal table Char"/>
    <w:basedOn w:val="DefaultParagraphFont"/>
    <w:link w:val="TableNormal1"/>
    <w:rsid w:val="00BC667F"/>
    <w:rPr>
      <w:rFonts w:ascii="Calibri Light" w:hAnsi="Calibri Light" w:cs="Arial"/>
      <w:bCs/>
      <w:color w:val="548DD4" w:themeColor="text2" w:themeTint="99"/>
      <w:sz w:val="20"/>
      <w:szCs w:val="20"/>
      <w:lang w:val="hr-HR"/>
    </w:rPr>
  </w:style>
  <w:style w:type="character" w:customStyle="1" w:styleId="highlight">
    <w:name w:val="highlight"/>
    <w:basedOn w:val="DefaultParagraphFont"/>
    <w:rsid w:val="0035603A"/>
  </w:style>
  <w:style w:type="character" w:styleId="FollowedHyperlink">
    <w:name w:val="FollowedHyperlink"/>
    <w:basedOn w:val="DefaultParagraphFont"/>
    <w:uiPriority w:val="99"/>
    <w:semiHidden/>
    <w:unhideWhenUsed/>
    <w:rsid w:val="0035603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25F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79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0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0DE"/>
    <w:rPr>
      <w:rFonts w:ascii="Tahoma" w:hAnsi="Tahoma" w:cs="Tahoma"/>
      <w:bCs/>
      <w:color w:val="404040" w:themeColor="text1" w:themeTint="BF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DrS1%20Prijava%20teme%20doktorskog%20ra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F977F4E8947008AB757D4E16B7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9608-E613-4096-90B8-F35ED52C8B3B}"/>
      </w:docPartPr>
      <w:docPartBody>
        <w:p w:rsidR="0069068E" w:rsidRDefault="004B6C7B" w:rsidP="004B6C7B">
          <w:pPr>
            <w:pStyle w:val="17AF977F4E8947008AB757D4E16B7E763"/>
          </w:pPr>
          <w:r>
            <w:rPr>
              <w:rStyle w:val="PlaceholderText"/>
            </w:rPr>
            <w:t xml:space="preserve">Upisati ime i prezime </w:t>
          </w:r>
        </w:p>
      </w:docPartBody>
    </w:docPart>
    <w:docPart>
      <w:docPartPr>
        <w:name w:val="7E38AA761B9F48B98D7C597C306AE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07F7-2263-49BA-AF31-D5A2A3DCEF64}"/>
      </w:docPartPr>
      <w:docPartBody>
        <w:p w:rsidR="0069068E" w:rsidRDefault="004B6C7B" w:rsidP="004B6C7B">
          <w:pPr>
            <w:pStyle w:val="7E38AA761B9F48B98D7C597C306AEF4F3"/>
          </w:pPr>
          <w:r>
            <w:rPr>
              <w:rStyle w:val="PlaceholderText"/>
            </w:rPr>
            <w:t xml:space="preserve">Upisati JMBAG </w:t>
          </w:r>
        </w:p>
      </w:docPartBody>
    </w:docPart>
    <w:docPart>
      <w:docPartPr>
        <w:name w:val="938A8C9437BC43898DD5AD263952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97B8-160C-40E6-996B-0DFAC9B79144}"/>
      </w:docPartPr>
      <w:docPartBody>
        <w:p w:rsidR="0069068E" w:rsidRDefault="004B6C7B" w:rsidP="004B6C7B">
          <w:pPr>
            <w:pStyle w:val="938A8C9437BC43898DD5AD263952ADCC3"/>
          </w:pPr>
          <w:r>
            <w:rPr>
              <w:rStyle w:val="PlaceholderText"/>
            </w:rPr>
            <w:t>Upisati broj mobilnog telefona npr. 09x xxxxxxxxx</w:t>
          </w:r>
        </w:p>
      </w:docPartBody>
    </w:docPart>
    <w:docPart>
      <w:docPartPr>
        <w:name w:val="BF22AC3F5E924FBD83655DFADDFDC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040A-020F-4042-85FB-59C441F26802}"/>
      </w:docPartPr>
      <w:docPartBody>
        <w:p w:rsidR="0069068E" w:rsidRDefault="004B6C7B" w:rsidP="004B6C7B">
          <w:pPr>
            <w:pStyle w:val="BF22AC3F5E924FBD83655DFADDFDCB443"/>
          </w:pPr>
          <w:r>
            <w:rPr>
              <w:rStyle w:val="PlaceholderText"/>
            </w:rPr>
            <w:t xml:space="preserve">Upisati adresu e-pošte koja se aktivno koristi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40"/>
    <w:multiLevelType w:val="multilevel"/>
    <w:tmpl w:val="FF1ED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6349933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C7B"/>
    <w:rsid w:val="00142900"/>
    <w:rsid w:val="00154153"/>
    <w:rsid w:val="002D3448"/>
    <w:rsid w:val="00346866"/>
    <w:rsid w:val="003B77B7"/>
    <w:rsid w:val="004038A0"/>
    <w:rsid w:val="004B6C7B"/>
    <w:rsid w:val="0069068E"/>
    <w:rsid w:val="0099780F"/>
    <w:rsid w:val="00A4243C"/>
    <w:rsid w:val="00A759BE"/>
    <w:rsid w:val="00AE7FE3"/>
    <w:rsid w:val="00D14828"/>
    <w:rsid w:val="00E35744"/>
    <w:rsid w:val="00FB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828"/>
    <w:rPr>
      <w:color w:val="808080"/>
    </w:rPr>
  </w:style>
  <w:style w:type="paragraph" w:customStyle="1" w:styleId="17AF977F4E8947008AB757D4E16B7E763">
    <w:name w:val="17AF977F4E8947008AB757D4E16B7E76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7E38AA761B9F48B98D7C597C306AEF4F3">
    <w:name w:val="7E38AA761B9F48B98D7C597C306AEF4F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938A8C9437BC43898DD5AD263952ADCC3">
    <w:name w:val="938A8C9437BC43898DD5AD263952ADCC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  <w:style w:type="paragraph" w:customStyle="1" w:styleId="BF22AC3F5E924FBD83655DFADDFDCB443">
    <w:name w:val="BF22AC3F5E924FBD83655DFADDFDCB443"/>
    <w:rsid w:val="004B6C7B"/>
    <w:pPr>
      <w:spacing w:after="0" w:line="240" w:lineRule="auto"/>
    </w:pPr>
    <w:rPr>
      <w:rFonts w:ascii="Calibri Light" w:hAnsi="Calibri Light" w:cs="Arial"/>
      <w:bCs/>
      <w:color w:val="2C7FCE" w:themeColor="text2" w:themeTint="99"/>
      <w:sz w:val="20"/>
      <w:szCs w:val="20"/>
      <w:lang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DrS1 Prijava teme doktorskog rada.dotx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Josipa Razlog</cp:lastModifiedBy>
  <cp:revision>3</cp:revision>
  <cp:lastPrinted>2025-09-13T22:06:00Z</cp:lastPrinted>
  <dcterms:created xsi:type="dcterms:W3CDTF">2025-10-14T13:41:00Z</dcterms:created>
  <dcterms:modified xsi:type="dcterms:W3CDTF">2025-11-05T09:52:00Z</dcterms:modified>
</cp:coreProperties>
</file>