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0B07" w14:textId="35334423" w:rsidR="00932DFD" w:rsidRDefault="00274B16" w:rsidP="00FE136D">
      <w:pPr>
        <w:pStyle w:val="Title"/>
        <w:spacing w:after="0"/>
        <w:ind w:left="167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PRIJAVA</w:t>
      </w:r>
      <w:r w:rsidR="001B3D1D">
        <w:rPr>
          <w:rFonts w:ascii="Arial" w:hAnsi="Arial"/>
          <w:color w:val="000000" w:themeColor="text1"/>
        </w:rPr>
        <w:t xml:space="preserve"> ETIČKOM POVJERENSTVU</w:t>
      </w:r>
    </w:p>
    <w:p w14:paraId="2095AC23" w14:textId="77777777" w:rsidR="00FE136D" w:rsidRPr="00FE136D" w:rsidRDefault="00FE136D" w:rsidP="00FE136D">
      <w:pPr>
        <w:spacing w:after="0"/>
      </w:pPr>
    </w:p>
    <w:tbl>
      <w:tblPr>
        <w:tblW w:w="9639" w:type="dxa"/>
        <w:jc w:val="center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15"/>
        <w:gridCol w:w="6424"/>
      </w:tblGrid>
      <w:tr w:rsidR="00376272" w:rsidRPr="002B4576" w14:paraId="75C52EED" w14:textId="77777777" w:rsidTr="000D26BB">
        <w:trPr>
          <w:trHeight w:val="289"/>
          <w:jc w:val="center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1A4F7842" w14:textId="50FD5A8E" w:rsidR="00376272" w:rsidRPr="002B4576" w:rsidRDefault="00376272" w:rsidP="00BC667F">
            <w:pPr>
              <w:pStyle w:val="Heading3"/>
              <w:jc w:val="center"/>
              <w:rPr>
                <w:rFonts w:ascii="Arial" w:hAnsi="Arial"/>
                <w:sz w:val="20"/>
                <w:szCs w:val="20"/>
              </w:rPr>
            </w:pPr>
            <w:r w:rsidRPr="002B4576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Opći podaci i kontakt </w:t>
            </w:r>
            <w:r w:rsidR="004B3114" w:rsidRPr="002B4576">
              <w:rPr>
                <w:rFonts w:ascii="Arial" w:hAnsi="Arial"/>
                <w:color w:val="000000" w:themeColor="text1"/>
                <w:sz w:val="20"/>
                <w:szCs w:val="20"/>
              </w:rPr>
              <w:t>studenta</w:t>
            </w:r>
          </w:p>
        </w:tc>
      </w:tr>
      <w:tr w:rsidR="00376272" w:rsidRPr="002B4576" w14:paraId="25A27752" w14:textId="77777777" w:rsidTr="000D26BB">
        <w:trPr>
          <w:trHeight w:val="432"/>
          <w:jc w:val="center"/>
        </w:trPr>
        <w:tc>
          <w:tcPr>
            <w:tcW w:w="3215" w:type="dxa"/>
            <w:vAlign w:val="center"/>
          </w:tcPr>
          <w:p w14:paraId="28A627B8" w14:textId="3A05DEF2" w:rsidR="00376272" w:rsidRPr="002B4576" w:rsidRDefault="004B3114" w:rsidP="00AB3A9D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I</w:t>
            </w:r>
            <w:r w:rsidR="00376272" w:rsidRPr="002B4576">
              <w:rPr>
                <w:rFonts w:ascii="Arial" w:hAnsi="Arial"/>
                <w:color w:val="000000" w:themeColor="text1"/>
              </w:rPr>
              <w:t xml:space="preserve">me i prezime </w:t>
            </w:r>
            <w:r w:rsidRPr="002B4576">
              <w:rPr>
                <w:rFonts w:ascii="Arial" w:hAnsi="Arial"/>
                <w:color w:val="000000" w:themeColor="text1"/>
              </w:rPr>
              <w:t>studenta</w:t>
            </w:r>
            <w:r w:rsidR="00376272" w:rsidRPr="002B4576">
              <w:rPr>
                <w:rFonts w:ascii="Arial" w:hAnsi="Arial"/>
                <w:color w:val="000000" w:themeColor="text1"/>
              </w:rPr>
              <w:t>/</w:t>
            </w:r>
            <w:r w:rsidRPr="002B4576">
              <w:rPr>
                <w:rFonts w:ascii="Arial" w:hAnsi="Arial"/>
                <w:color w:val="000000" w:themeColor="text1"/>
              </w:rPr>
              <w:t>studentice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-350412834"/>
            <w:placeholder>
              <w:docPart w:val="17AF977F4E8947008AB757D4E16B7E76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094E8DCC" w14:textId="6F7FDB01" w:rsidR="00376272" w:rsidRPr="002B4576" w:rsidRDefault="00D979DC" w:rsidP="000731B3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 xml:space="preserve">Upisati ime i prezime </w:t>
                </w:r>
              </w:p>
            </w:tc>
          </w:sdtContent>
        </w:sdt>
      </w:tr>
      <w:tr w:rsidR="00376272" w:rsidRPr="002B4576" w14:paraId="02AEFCCA" w14:textId="77777777" w:rsidTr="000D26BB">
        <w:trPr>
          <w:trHeight w:val="432"/>
          <w:jc w:val="center"/>
        </w:trPr>
        <w:tc>
          <w:tcPr>
            <w:tcW w:w="3215" w:type="dxa"/>
            <w:vAlign w:val="center"/>
          </w:tcPr>
          <w:p w14:paraId="78B0A45E" w14:textId="1A500B38" w:rsidR="00376272" w:rsidRPr="002B4576" w:rsidRDefault="006A748F" w:rsidP="00AB3A9D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JMBAG</w:t>
            </w:r>
            <w:r w:rsidR="00376272" w:rsidRPr="002B4576">
              <w:rPr>
                <w:rFonts w:ascii="Arial" w:hAnsi="Arial"/>
                <w:color w:val="000000" w:themeColor="text1"/>
              </w:rPr>
              <w:t xml:space="preserve"> </w:t>
            </w:r>
            <w:r w:rsidR="004B3114" w:rsidRPr="002B4576">
              <w:rPr>
                <w:rFonts w:ascii="Arial" w:hAnsi="Arial"/>
                <w:color w:val="000000" w:themeColor="text1"/>
              </w:rPr>
              <w:t>studenta</w:t>
            </w:r>
            <w:r w:rsidR="00376272" w:rsidRPr="002B4576">
              <w:rPr>
                <w:rFonts w:ascii="Arial" w:hAnsi="Arial"/>
                <w:color w:val="000000" w:themeColor="text1"/>
              </w:rPr>
              <w:t>/</w:t>
            </w:r>
            <w:r w:rsidR="004B3114" w:rsidRPr="002B4576">
              <w:rPr>
                <w:rFonts w:ascii="Arial" w:hAnsi="Arial"/>
                <w:color w:val="000000" w:themeColor="text1"/>
              </w:rPr>
              <w:t>studentice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515198766"/>
            <w:placeholder>
              <w:docPart w:val="7E38AA761B9F48B98D7C597C306AEF4F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2B9EB5BE" w14:textId="5323FB45" w:rsidR="00376272" w:rsidRPr="002B4576" w:rsidRDefault="00D979DC" w:rsidP="00BD3476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 xml:space="preserve">Upisati JMBAG </w:t>
                </w:r>
              </w:p>
            </w:tc>
          </w:sdtContent>
        </w:sdt>
      </w:tr>
      <w:tr w:rsidR="00376272" w:rsidRPr="002B4576" w14:paraId="2FCF391B" w14:textId="77777777" w:rsidTr="000D26BB">
        <w:trPr>
          <w:trHeight w:val="432"/>
          <w:jc w:val="center"/>
        </w:trPr>
        <w:tc>
          <w:tcPr>
            <w:tcW w:w="3215" w:type="dxa"/>
            <w:vAlign w:val="center"/>
          </w:tcPr>
          <w:p w14:paraId="3A8791E4" w14:textId="6083E2CF" w:rsidR="00376272" w:rsidRPr="002B4576" w:rsidRDefault="005A4247" w:rsidP="00AB3A9D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M</w:t>
            </w:r>
            <w:r w:rsidR="00376272" w:rsidRPr="002B4576">
              <w:rPr>
                <w:rFonts w:ascii="Arial" w:hAnsi="Arial"/>
                <w:color w:val="000000" w:themeColor="text1"/>
              </w:rPr>
              <w:t>obilni telefon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1312064798"/>
            <w:placeholder>
              <w:docPart w:val="938A8C9437BC43898DD5AD263952ADCC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7DF4B4F6" w14:textId="25B148A3" w:rsidR="00376272" w:rsidRPr="002B4576" w:rsidRDefault="00D979DC" w:rsidP="00BD3476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>Upisati broj mobilnog telefona npr. 09x xxxxxxxxx</w:t>
                </w:r>
              </w:p>
            </w:tc>
          </w:sdtContent>
        </w:sdt>
      </w:tr>
      <w:tr w:rsidR="00376272" w:rsidRPr="002B4576" w14:paraId="7BA70051" w14:textId="77777777" w:rsidTr="000D26BB">
        <w:trPr>
          <w:trHeight w:val="432"/>
          <w:jc w:val="center"/>
        </w:trPr>
        <w:tc>
          <w:tcPr>
            <w:tcW w:w="3215" w:type="dxa"/>
            <w:vAlign w:val="center"/>
          </w:tcPr>
          <w:p w14:paraId="3BCE7E7A" w14:textId="77777777" w:rsidR="00376272" w:rsidRPr="002B4576" w:rsidRDefault="00376272" w:rsidP="00AB3A9D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E-pošta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1931001056"/>
            <w:placeholder>
              <w:docPart w:val="BF22AC3F5E924FBD83655DFADDFDCB44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7BD6D49A" w14:textId="70666AA0" w:rsidR="00376272" w:rsidRPr="002B4576" w:rsidRDefault="00D979DC" w:rsidP="00712178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 xml:space="preserve">Upisati adresu e-pošte koja se aktivno koristi </w:t>
                </w:r>
              </w:p>
            </w:tc>
          </w:sdtContent>
        </w:sdt>
      </w:tr>
    </w:tbl>
    <w:p w14:paraId="50C424AD" w14:textId="24A42398" w:rsidR="00376272" w:rsidRDefault="00376272" w:rsidP="00AB3A9D">
      <w:pPr>
        <w:spacing w:after="0"/>
        <w:rPr>
          <w:rFonts w:ascii="Arial" w:hAnsi="Arial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15"/>
        <w:gridCol w:w="6424"/>
      </w:tblGrid>
      <w:tr w:rsidR="00274B16" w:rsidRPr="002B4576" w14:paraId="0F5D7FB2" w14:textId="77777777" w:rsidTr="00BB6209">
        <w:trPr>
          <w:trHeight w:val="289"/>
          <w:jc w:val="center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7509ADCD" w14:textId="182EFB46" w:rsidR="00274B16" w:rsidRPr="002B4576" w:rsidRDefault="00274B16" w:rsidP="00BB6209">
            <w:pPr>
              <w:pStyle w:val="Heading3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Opći podaci i kontakt mentora</w:t>
            </w:r>
          </w:p>
        </w:tc>
      </w:tr>
      <w:tr w:rsidR="00274B16" w:rsidRPr="002B4576" w14:paraId="41227535" w14:textId="77777777" w:rsidTr="00BB6209">
        <w:trPr>
          <w:trHeight w:val="432"/>
          <w:jc w:val="center"/>
        </w:trPr>
        <w:tc>
          <w:tcPr>
            <w:tcW w:w="3215" w:type="dxa"/>
            <w:vAlign w:val="center"/>
          </w:tcPr>
          <w:p w14:paraId="10F88AA3" w14:textId="77777777" w:rsidR="00274B16" w:rsidRPr="002B4576" w:rsidRDefault="00274B16" w:rsidP="00BB6209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Ime i prezime studenta/studentice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674154846"/>
            <w:placeholder>
              <w:docPart w:val="881B3F1F8F34448983DA2E447FB72094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29EB40D2" w14:textId="77777777" w:rsidR="00274B16" w:rsidRPr="002B4576" w:rsidRDefault="00274B16" w:rsidP="00BB6209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 xml:space="preserve">Upisati ime i prezime </w:t>
                </w:r>
              </w:p>
            </w:tc>
          </w:sdtContent>
        </w:sdt>
      </w:tr>
      <w:tr w:rsidR="00274B16" w:rsidRPr="002B4576" w14:paraId="2225EFFB" w14:textId="77777777" w:rsidTr="00BB6209">
        <w:trPr>
          <w:trHeight w:val="432"/>
          <w:jc w:val="center"/>
        </w:trPr>
        <w:tc>
          <w:tcPr>
            <w:tcW w:w="3215" w:type="dxa"/>
            <w:vAlign w:val="center"/>
          </w:tcPr>
          <w:p w14:paraId="61F73F94" w14:textId="77777777" w:rsidR="00274B16" w:rsidRPr="002B4576" w:rsidRDefault="00274B16" w:rsidP="00BB6209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JMBAG studenta/studentice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-2052458254"/>
            <w:placeholder>
              <w:docPart w:val="1A418DFB3DF94A5F9F72ECB17EBA1D80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654EFBFC" w14:textId="77777777" w:rsidR="00274B16" w:rsidRPr="002B4576" w:rsidRDefault="00274B16" w:rsidP="00BB6209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 xml:space="preserve">Upisati JMBAG </w:t>
                </w:r>
              </w:p>
            </w:tc>
          </w:sdtContent>
        </w:sdt>
      </w:tr>
      <w:tr w:rsidR="00274B16" w:rsidRPr="002B4576" w14:paraId="40C961D9" w14:textId="77777777" w:rsidTr="00BB6209">
        <w:trPr>
          <w:trHeight w:val="432"/>
          <w:jc w:val="center"/>
        </w:trPr>
        <w:tc>
          <w:tcPr>
            <w:tcW w:w="3215" w:type="dxa"/>
            <w:vAlign w:val="center"/>
          </w:tcPr>
          <w:p w14:paraId="24742635" w14:textId="77777777" w:rsidR="00274B16" w:rsidRPr="002B4576" w:rsidRDefault="00274B16" w:rsidP="00BB6209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Mobilni telefon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-605424757"/>
            <w:placeholder>
              <w:docPart w:val="C96C33D8A7B34611BF70647621FFA99E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16EA97AC" w14:textId="77777777" w:rsidR="00274B16" w:rsidRPr="002B4576" w:rsidRDefault="00274B16" w:rsidP="00BB6209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>Upisati broj mobilnog telefona npr. 09x xxxxxxxxx</w:t>
                </w:r>
              </w:p>
            </w:tc>
          </w:sdtContent>
        </w:sdt>
      </w:tr>
      <w:tr w:rsidR="00274B16" w:rsidRPr="002B4576" w14:paraId="2A83F748" w14:textId="77777777" w:rsidTr="00BB6209">
        <w:trPr>
          <w:trHeight w:val="432"/>
          <w:jc w:val="center"/>
        </w:trPr>
        <w:tc>
          <w:tcPr>
            <w:tcW w:w="3215" w:type="dxa"/>
            <w:vAlign w:val="center"/>
          </w:tcPr>
          <w:p w14:paraId="08BB9CCC" w14:textId="77777777" w:rsidR="00274B16" w:rsidRPr="002B4576" w:rsidRDefault="00274B16" w:rsidP="00BB6209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E-pošta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-1784808322"/>
            <w:placeholder>
              <w:docPart w:val="D3974F3FC7364AD780D1FEB7118A36F9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207B0538" w14:textId="77777777" w:rsidR="00274B16" w:rsidRPr="002B4576" w:rsidRDefault="00274B16" w:rsidP="00BB6209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 xml:space="preserve">Upisati adresu e-pošte koja se aktivno koristi </w:t>
                </w:r>
              </w:p>
            </w:tc>
          </w:sdtContent>
        </w:sdt>
      </w:tr>
    </w:tbl>
    <w:p w14:paraId="04E4E857" w14:textId="681DCA3A" w:rsidR="00274B16" w:rsidRPr="002B4576" w:rsidRDefault="00274B16" w:rsidP="00AB3A9D">
      <w:pPr>
        <w:spacing w:after="0"/>
        <w:rPr>
          <w:rFonts w:ascii="Arial" w:hAnsi="Arial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C667F" w:rsidRPr="002B4576" w14:paraId="501E0DA0" w14:textId="77777777" w:rsidTr="000D26BB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0FBFE76E" w14:textId="1F064BCC" w:rsidR="00BC667F" w:rsidRPr="005F6DA9" w:rsidRDefault="00BC667F" w:rsidP="000D26BB">
            <w:pPr>
              <w:pStyle w:val="Heading3"/>
              <w:numPr>
                <w:ilvl w:val="0"/>
                <w:numId w:val="22"/>
              </w:numPr>
              <w:rPr>
                <w:rFonts w:ascii="Arial" w:hAnsi="Arial"/>
                <w:sz w:val="20"/>
                <w:szCs w:val="20"/>
              </w:rPr>
            </w:pPr>
            <w:r w:rsidRPr="005F6DA9"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>NASLOV PREDLOŽENE TEME</w:t>
            </w:r>
            <w:r w:rsidR="00274B16"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>/ISTRAŽIVANJA</w:t>
            </w:r>
          </w:p>
        </w:tc>
      </w:tr>
      <w:tr w:rsidR="00BC667F" w:rsidRPr="002B4576" w14:paraId="37834382" w14:textId="77777777" w:rsidTr="000D26BB">
        <w:trPr>
          <w:trHeight w:val="432"/>
          <w:jc w:val="center"/>
        </w:trPr>
        <w:tc>
          <w:tcPr>
            <w:tcW w:w="9639" w:type="dxa"/>
            <w:vAlign w:val="center"/>
          </w:tcPr>
          <w:p w14:paraId="2BFD827A" w14:textId="423D3C20" w:rsidR="00BC667F" w:rsidRPr="005F6DA9" w:rsidRDefault="00BC667F" w:rsidP="00AB3A9D">
            <w:pPr>
              <w:pStyle w:val="TableNormal1"/>
              <w:numPr>
                <w:ilvl w:val="1"/>
                <w:numId w:val="22"/>
              </w:numPr>
              <w:rPr>
                <w:rFonts w:ascii="Arial" w:hAnsi="Arial"/>
              </w:rPr>
            </w:pPr>
            <w:r w:rsidRPr="005F6DA9">
              <w:rPr>
                <w:rFonts w:ascii="Arial" w:hAnsi="Arial"/>
                <w:color w:val="000000" w:themeColor="text1"/>
              </w:rPr>
              <w:t>Hrvatski</w:t>
            </w:r>
            <w:r w:rsidR="00F80BAB" w:rsidRPr="005F6DA9">
              <w:rPr>
                <w:rFonts w:ascii="Arial" w:hAnsi="Arial"/>
                <w:color w:val="000000" w:themeColor="text1"/>
              </w:rPr>
              <w:t xml:space="preserve"> jezik</w:t>
            </w:r>
          </w:p>
        </w:tc>
      </w:tr>
      <w:tr w:rsidR="00BC667F" w:rsidRPr="002B4576" w14:paraId="3E1B180A" w14:textId="77777777" w:rsidTr="000D26BB">
        <w:trPr>
          <w:trHeight w:val="432"/>
          <w:jc w:val="center"/>
        </w:trPr>
        <w:tc>
          <w:tcPr>
            <w:tcW w:w="9639" w:type="dxa"/>
            <w:vAlign w:val="center"/>
          </w:tcPr>
          <w:p w14:paraId="41C1AD1D" w14:textId="3EA88529" w:rsidR="00BC667F" w:rsidRPr="005F6DA9" w:rsidRDefault="001B3D1D" w:rsidP="00DA2A3F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Upisati naslov teme specijalističkog rada</w:t>
            </w:r>
          </w:p>
        </w:tc>
      </w:tr>
    </w:tbl>
    <w:p w14:paraId="214DDEE6" w14:textId="34F116F8" w:rsidR="00BC667F" w:rsidRDefault="00BC667F" w:rsidP="00AB3A9D">
      <w:pPr>
        <w:spacing w:after="0"/>
        <w:rPr>
          <w:rFonts w:ascii="Arial" w:hAnsi="Arial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65B23" w:rsidRPr="002B4576" w14:paraId="113959DA" w14:textId="77777777" w:rsidTr="00BB6209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1B3667D0" w14:textId="790FFD2E" w:rsidR="00765B23" w:rsidRPr="005F6DA9" w:rsidRDefault="00765B23" w:rsidP="00BB6209">
            <w:pPr>
              <w:pStyle w:val="Heading3"/>
              <w:numPr>
                <w:ilvl w:val="0"/>
                <w:numId w:val="2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>ZNANSTVENO PODRUČJE</w:t>
            </w:r>
            <w:r w:rsidRPr="005F6DA9"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 xml:space="preserve"> TEME</w:t>
            </w:r>
            <w:r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>/ISTRAŽIVANJA</w:t>
            </w:r>
            <w:r>
              <w:rPr>
                <w:rFonts w:ascii="Arial" w:hAnsi="Arial"/>
                <w:color w:val="000000" w:themeColor="text1"/>
                <w:sz w:val="20"/>
                <w:szCs w:val="20"/>
                <w:vertAlign w:val="superscript"/>
                <w:lang w:val="pt-BR"/>
              </w:rPr>
              <w:t>1</w:t>
            </w:r>
          </w:p>
        </w:tc>
      </w:tr>
      <w:tr w:rsidR="00765B23" w:rsidRPr="002B4576" w14:paraId="7AF857A7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6038B804" w14:textId="213614C0" w:rsidR="00765B23" w:rsidRPr="005F6DA9" w:rsidRDefault="00CE14CC" w:rsidP="00BB6209">
            <w:pPr>
              <w:pStyle w:val="TableNormal1"/>
              <w:numPr>
                <w:ilvl w:val="1"/>
                <w:numId w:val="22"/>
              </w:numPr>
              <w:rPr>
                <w:rFonts w:ascii="Arial" w:hAnsi="Arial"/>
              </w:rPr>
            </w:pPr>
            <w:r>
              <w:rPr>
                <w:rFonts w:ascii="Arial" w:hAnsi="Arial"/>
                <w:color w:val="000000" w:themeColor="text1"/>
              </w:rPr>
              <w:t>Znanstveno područje, polje i grana</w:t>
            </w:r>
          </w:p>
        </w:tc>
      </w:tr>
      <w:tr w:rsidR="00765B23" w:rsidRPr="002B4576" w14:paraId="69B549CB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24479895" w14:textId="620953EE" w:rsidR="00765B23" w:rsidRPr="005F6DA9" w:rsidRDefault="00765B23" w:rsidP="00BB6209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200AE995" w14:textId="71B186D0" w:rsidR="00765B23" w:rsidRDefault="00765B23" w:rsidP="00AB3A9D">
      <w:pPr>
        <w:spacing w:after="0"/>
        <w:rPr>
          <w:rFonts w:ascii="Arial" w:hAnsi="Arial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CE14CC" w:rsidRPr="002B4576" w14:paraId="504A7461" w14:textId="77777777" w:rsidTr="00BB6209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64D4BC58" w14:textId="4E7E834B" w:rsidR="00CE14CC" w:rsidRPr="005F6DA9" w:rsidRDefault="00CE14CC" w:rsidP="00FE136D">
            <w:pPr>
              <w:pStyle w:val="Heading3"/>
              <w:numPr>
                <w:ilvl w:val="0"/>
                <w:numId w:val="2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>SVRHA ISTRAŽIVANJA</w:t>
            </w:r>
            <w:r w:rsidR="00FE136D"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FE136D" w:rsidRPr="00FE136D">
              <w:rPr>
                <w:rFonts w:ascii="Arial" w:hAnsi="Arial"/>
                <w:color w:val="000000" w:themeColor="text1"/>
                <w:sz w:val="20"/>
                <w:szCs w:val="20"/>
                <w:vertAlign w:val="subscript"/>
                <w:lang w:val="pt-BR"/>
              </w:rPr>
              <w:t>(npr. diplomski rad, specijalistički rad, znanstveni rad, istraživački projekt i sl.)</w:t>
            </w:r>
          </w:p>
        </w:tc>
      </w:tr>
      <w:tr w:rsidR="00CE14CC" w:rsidRPr="002B4576" w14:paraId="123582CB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535F831B" w14:textId="22B741D9" w:rsidR="00CE14CC" w:rsidRPr="005F6DA9" w:rsidRDefault="00CE14CC" w:rsidP="00BB6209">
            <w:pPr>
              <w:pStyle w:val="TableNormal1"/>
              <w:numPr>
                <w:ilvl w:val="1"/>
                <w:numId w:val="22"/>
              </w:numPr>
              <w:rPr>
                <w:rFonts w:ascii="Arial" w:hAnsi="Arial"/>
              </w:rPr>
            </w:pPr>
            <w:r>
              <w:rPr>
                <w:rFonts w:ascii="Arial" w:hAnsi="Arial"/>
                <w:color w:val="000000" w:themeColor="text1"/>
              </w:rPr>
              <w:t>Navesti svrhu istraživanja</w:t>
            </w:r>
          </w:p>
        </w:tc>
      </w:tr>
      <w:tr w:rsidR="00CE14CC" w:rsidRPr="002B4576" w14:paraId="2F41E43F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29E77360" w14:textId="1AE5A9BB" w:rsidR="00CE14CC" w:rsidRPr="005F6DA9" w:rsidRDefault="00CE14CC" w:rsidP="00BB6209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428DD02D" w14:textId="22374A45" w:rsidR="00765B23" w:rsidRDefault="00765B23" w:rsidP="00AB3A9D">
      <w:pPr>
        <w:spacing w:after="0"/>
        <w:rPr>
          <w:rFonts w:ascii="Arial" w:hAnsi="Arial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CE14CC" w:rsidRPr="00CE14CC" w14:paraId="67518C19" w14:textId="77777777" w:rsidTr="00BB6209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73999E0F" w14:textId="72B68C8C" w:rsidR="00CE14CC" w:rsidRPr="00CE14CC" w:rsidRDefault="00CE14CC" w:rsidP="00FE136D">
            <w:pPr>
              <w:numPr>
                <w:ilvl w:val="0"/>
                <w:numId w:val="22"/>
              </w:numPr>
              <w:spacing w:before="60" w:after="60"/>
              <w:outlineLvl w:val="2"/>
              <w:rPr>
                <w:rFonts w:ascii="Arial" w:hAnsi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>MJESTO PROVEDBE ISTRAŽIVANJA</w:t>
            </w:r>
            <w:r w:rsidR="00FE136D">
              <w:rPr>
                <w:rFonts w:ascii="Arial" w:hAnsi="Arial"/>
                <w:color w:val="000000" w:themeColor="text1"/>
                <w:sz w:val="20"/>
                <w:szCs w:val="20"/>
                <w:vertAlign w:val="superscript"/>
                <w:lang w:val="pt-BR"/>
              </w:rPr>
              <w:t xml:space="preserve"> </w:t>
            </w:r>
            <w:r w:rsidR="00FE136D" w:rsidRPr="00FE136D">
              <w:rPr>
                <w:rFonts w:ascii="Arial" w:hAnsi="Arial"/>
                <w:color w:val="000000" w:themeColor="text1"/>
                <w:sz w:val="20"/>
                <w:szCs w:val="20"/>
                <w:vertAlign w:val="subscript"/>
                <w:lang w:val="pt-BR"/>
              </w:rPr>
              <w:t>(KBC Sestre milosrdnice, Klinika za urologiju i Hrvatsko katoličko sveučilište Medicinski fakultet.)</w:t>
            </w:r>
          </w:p>
        </w:tc>
      </w:tr>
      <w:tr w:rsidR="00CE14CC" w:rsidRPr="00CE14CC" w14:paraId="330F9B05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3E789597" w14:textId="298C5610" w:rsidR="00CE14CC" w:rsidRPr="00CE14CC" w:rsidRDefault="00CE14CC" w:rsidP="00CE14CC">
            <w:pPr>
              <w:numPr>
                <w:ilvl w:val="1"/>
                <w:numId w:val="22"/>
              </w:numPr>
              <w:spacing w:after="0"/>
              <w:rPr>
                <w:rFonts w:ascii="Arial" w:hAnsi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Mjesto provedbe istraživanja (institucija, grad)</w:t>
            </w:r>
          </w:p>
        </w:tc>
      </w:tr>
      <w:tr w:rsidR="00CE14CC" w:rsidRPr="00CE14CC" w14:paraId="365C7C9E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78BAEE7F" w14:textId="77AD1D5B" w:rsidR="00CE14CC" w:rsidRPr="00CE14CC" w:rsidRDefault="00CE14CC" w:rsidP="00CE14CC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3E28EF8A" w14:textId="01BCD181" w:rsidR="00CE14CC" w:rsidRDefault="00CE14CC" w:rsidP="00AB3A9D">
      <w:pPr>
        <w:spacing w:after="0"/>
        <w:rPr>
          <w:rFonts w:ascii="Arial" w:hAnsi="Arial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CE14CC" w:rsidRPr="00CE14CC" w14:paraId="7D9730F4" w14:textId="77777777" w:rsidTr="00BB6209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7E78DBDA" w14:textId="1F56BBFE" w:rsidR="00CE14CC" w:rsidRPr="00CE14CC" w:rsidRDefault="00CE14CC" w:rsidP="00CE14CC">
            <w:pPr>
              <w:numPr>
                <w:ilvl w:val="0"/>
                <w:numId w:val="22"/>
              </w:numPr>
              <w:spacing w:before="60" w:after="60"/>
              <w:outlineLvl w:val="2"/>
              <w:rPr>
                <w:rFonts w:ascii="Arial" w:hAnsi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>FINANCIRANJE ISTRAŽIVANJA</w:t>
            </w:r>
            <w:r w:rsidR="00FE136D">
              <w:rPr>
                <w:rFonts w:ascii="Arial" w:hAnsi="Arial"/>
                <w:color w:val="000000" w:themeColor="text1"/>
                <w:sz w:val="20"/>
                <w:szCs w:val="20"/>
                <w:vertAlign w:val="superscript"/>
                <w:lang w:val="pt-BR"/>
              </w:rPr>
              <w:t>2</w:t>
            </w:r>
          </w:p>
        </w:tc>
      </w:tr>
      <w:tr w:rsidR="00CE14CC" w:rsidRPr="00CE14CC" w14:paraId="612376AE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2C3DFD19" w14:textId="47438FE1" w:rsidR="00CE14CC" w:rsidRPr="00CE14CC" w:rsidRDefault="002B01D2" w:rsidP="00CE14CC">
            <w:pPr>
              <w:numPr>
                <w:ilvl w:val="1"/>
                <w:numId w:val="22"/>
              </w:numPr>
              <w:spacing w:after="0"/>
              <w:rPr>
                <w:rFonts w:ascii="Arial" w:hAnsi="Arial"/>
                <w:color w:val="548DD4" w:themeColor="text2" w:themeTint="99"/>
                <w:sz w:val="20"/>
                <w:szCs w:val="20"/>
              </w:rPr>
            </w:pPr>
            <w:r w:rsidRPr="002B01D2">
              <w:rPr>
                <w:rFonts w:ascii="Arial" w:hAnsi="Arial"/>
                <w:color w:val="auto"/>
                <w:sz w:val="20"/>
                <w:szCs w:val="20"/>
              </w:rPr>
              <w:t>Navesti način financiranja istraživanja</w:t>
            </w:r>
          </w:p>
        </w:tc>
      </w:tr>
      <w:tr w:rsidR="00CE14CC" w:rsidRPr="00CE14CC" w14:paraId="3F72BF92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288CDFCF" w14:textId="474C35A0" w:rsidR="00CE14CC" w:rsidRPr="00CE14CC" w:rsidRDefault="00CE14CC" w:rsidP="00CE14CC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686EB647" w14:textId="23628791" w:rsidR="00CE14CC" w:rsidRDefault="00CE14CC" w:rsidP="00AB3A9D">
      <w:pPr>
        <w:spacing w:after="0"/>
        <w:rPr>
          <w:rFonts w:ascii="Arial" w:hAnsi="Arial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B01D2" w:rsidRPr="002B01D2" w14:paraId="104C90CA" w14:textId="77777777" w:rsidTr="00BB6209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135A7524" w14:textId="23412B25" w:rsidR="002B01D2" w:rsidRPr="002B01D2" w:rsidRDefault="002B01D2" w:rsidP="002B01D2">
            <w:pPr>
              <w:numPr>
                <w:ilvl w:val="0"/>
                <w:numId w:val="22"/>
              </w:numPr>
              <w:spacing w:before="60" w:after="60"/>
              <w:outlineLvl w:val="2"/>
              <w:rPr>
                <w:rFonts w:ascii="Arial" w:hAnsi="Arial"/>
                <w:color w:val="548DD4" w:themeColor="text2" w:themeTint="99"/>
                <w:sz w:val="20"/>
                <w:szCs w:val="20"/>
              </w:rPr>
            </w:pPr>
            <w:r w:rsidRPr="002B01D2"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>OBRAZLOŽENJE TEME</w:t>
            </w:r>
            <w:r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 xml:space="preserve"> ISTRAŽIVANJA</w:t>
            </w:r>
            <w:r w:rsidR="00FE136D">
              <w:rPr>
                <w:rFonts w:ascii="Arial" w:hAnsi="Arial"/>
                <w:color w:val="000000" w:themeColor="text1"/>
                <w:sz w:val="20"/>
                <w:szCs w:val="20"/>
                <w:vertAlign w:val="superscript"/>
                <w:lang w:val="pt-BR"/>
              </w:rPr>
              <w:t>3</w:t>
            </w:r>
            <w:r w:rsidRPr="002B01D2">
              <w:rPr>
                <w:rFonts w:ascii="Arial" w:hAnsi="Arial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2B01D2">
              <w:rPr>
                <w:rFonts w:ascii="Arial" w:hAnsi="Arial"/>
                <w:b/>
                <w:color w:val="auto"/>
                <w:sz w:val="18"/>
                <w:szCs w:val="18"/>
                <w:vertAlign w:val="subscript"/>
              </w:rPr>
              <w:t>(najviše 200 riječi po polju)</w:t>
            </w:r>
          </w:p>
        </w:tc>
      </w:tr>
      <w:tr w:rsidR="002B01D2" w:rsidRPr="002B01D2" w14:paraId="201A8E29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645B5D63" w14:textId="77777777" w:rsidR="002B01D2" w:rsidRPr="002B01D2" w:rsidRDefault="002B01D2" w:rsidP="002B01D2">
            <w:pPr>
              <w:numPr>
                <w:ilvl w:val="1"/>
                <w:numId w:val="22"/>
              </w:numPr>
              <w:spacing w:after="0"/>
              <w:rPr>
                <w:rFonts w:ascii="Arial" w:hAnsi="Arial"/>
                <w:color w:val="548DD4" w:themeColor="text2" w:themeTint="99"/>
                <w:sz w:val="20"/>
                <w:szCs w:val="20"/>
              </w:rPr>
            </w:pPr>
            <w:r w:rsidRPr="002B01D2">
              <w:rPr>
                <w:rFonts w:ascii="Arial" w:hAnsi="Arial"/>
                <w:color w:val="000000" w:themeColor="text1"/>
                <w:sz w:val="20"/>
                <w:szCs w:val="20"/>
              </w:rPr>
              <w:t>Uvod</w:t>
            </w:r>
          </w:p>
        </w:tc>
      </w:tr>
      <w:tr w:rsidR="002B01D2" w:rsidRPr="002B01D2" w14:paraId="01E35F76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35CC83A7" w14:textId="51B227D8" w:rsidR="002B01D2" w:rsidRPr="002B01D2" w:rsidRDefault="002B01D2" w:rsidP="002B01D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B01D2" w:rsidRPr="002B01D2" w14:paraId="2E5B950C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0AD1D16A" w14:textId="77777777" w:rsidR="002B01D2" w:rsidRPr="002B01D2" w:rsidRDefault="002B01D2" w:rsidP="002B01D2">
            <w:pPr>
              <w:numPr>
                <w:ilvl w:val="1"/>
                <w:numId w:val="22"/>
              </w:numPr>
              <w:spacing w:after="0"/>
              <w:rPr>
                <w:rFonts w:ascii="Arial" w:hAnsi="Arial"/>
                <w:color w:val="548DD4" w:themeColor="text2" w:themeTint="99"/>
                <w:sz w:val="20"/>
                <w:szCs w:val="20"/>
                <w:lang w:val="en-US"/>
              </w:rPr>
            </w:pPr>
            <w:r w:rsidRPr="002B01D2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Ciljevi </w:t>
            </w:r>
          </w:p>
        </w:tc>
      </w:tr>
      <w:tr w:rsidR="002B01D2" w:rsidRPr="002B01D2" w14:paraId="45223CB5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0A71A70C" w14:textId="0AC9D121" w:rsidR="002B01D2" w:rsidRPr="002B01D2" w:rsidRDefault="002B01D2" w:rsidP="002B01D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B01D2" w:rsidRPr="002B01D2" w14:paraId="378BD3DC" w14:textId="77777777" w:rsidTr="00BB6209">
        <w:trPr>
          <w:trHeight w:val="386"/>
          <w:jc w:val="center"/>
        </w:trPr>
        <w:tc>
          <w:tcPr>
            <w:tcW w:w="9639" w:type="dxa"/>
            <w:vAlign w:val="center"/>
          </w:tcPr>
          <w:p w14:paraId="4D7FB692" w14:textId="77777777" w:rsidR="002B01D2" w:rsidRPr="002B01D2" w:rsidRDefault="002B01D2" w:rsidP="002B0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2B01D2">
              <w:rPr>
                <w:rFonts w:ascii="Arial" w:hAnsi="Arial"/>
                <w:color w:val="auto"/>
                <w:sz w:val="20"/>
                <w:szCs w:val="20"/>
              </w:rPr>
              <w:t>3. Hipoteza</w:t>
            </w:r>
          </w:p>
        </w:tc>
      </w:tr>
      <w:tr w:rsidR="002B01D2" w:rsidRPr="002B01D2" w14:paraId="0A313BDD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0A4B6A14" w14:textId="7B688D5E" w:rsidR="002B01D2" w:rsidRPr="002B01D2" w:rsidRDefault="002B01D2" w:rsidP="002B01D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B01D2" w:rsidRPr="002B01D2" w14:paraId="264A87AB" w14:textId="77777777" w:rsidTr="00BB6209">
        <w:trPr>
          <w:trHeight w:val="386"/>
          <w:jc w:val="center"/>
        </w:trPr>
        <w:tc>
          <w:tcPr>
            <w:tcW w:w="9639" w:type="dxa"/>
            <w:vAlign w:val="center"/>
          </w:tcPr>
          <w:p w14:paraId="1DD24269" w14:textId="5BB5228C" w:rsidR="002B01D2" w:rsidRPr="002B01D2" w:rsidRDefault="002B01D2" w:rsidP="002B0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2B01D2">
              <w:rPr>
                <w:rFonts w:ascii="Arial" w:hAnsi="Arial"/>
                <w:color w:val="auto"/>
                <w:sz w:val="20"/>
                <w:szCs w:val="20"/>
              </w:rPr>
              <w:t>3. Ispitanici i metode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 (opisati detaljno sudionike, metodologiju i materijale te plan istraživanja)</w:t>
            </w:r>
          </w:p>
        </w:tc>
      </w:tr>
      <w:tr w:rsidR="002B01D2" w:rsidRPr="002B01D2" w14:paraId="7B28BBDE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14437694" w14:textId="750439B2" w:rsidR="002B01D2" w:rsidRPr="002B01D2" w:rsidRDefault="002B01D2" w:rsidP="002B01D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B01D2" w:rsidRPr="002B01D2" w14:paraId="20E4DD8D" w14:textId="77777777" w:rsidTr="00BB6209">
        <w:trPr>
          <w:trHeight w:val="386"/>
          <w:jc w:val="center"/>
        </w:trPr>
        <w:tc>
          <w:tcPr>
            <w:tcW w:w="9639" w:type="dxa"/>
            <w:vAlign w:val="center"/>
          </w:tcPr>
          <w:p w14:paraId="64BC2503" w14:textId="77777777" w:rsidR="002B01D2" w:rsidRPr="002B01D2" w:rsidRDefault="002B01D2" w:rsidP="002B0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2B01D2">
              <w:rPr>
                <w:rFonts w:ascii="Arial" w:hAnsi="Arial"/>
                <w:color w:val="auto"/>
                <w:sz w:val="20"/>
                <w:szCs w:val="20"/>
              </w:rPr>
              <w:t>3. Očekivani rezultati i doprinos rada</w:t>
            </w:r>
          </w:p>
        </w:tc>
      </w:tr>
      <w:tr w:rsidR="002B01D2" w:rsidRPr="002B01D2" w14:paraId="2C4AF09A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07142E90" w14:textId="3E2646E5" w:rsidR="002B01D2" w:rsidRPr="002B01D2" w:rsidRDefault="002B01D2" w:rsidP="002B01D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B01D2" w:rsidRPr="002B01D2" w14:paraId="756125B7" w14:textId="77777777" w:rsidTr="00BB6209">
        <w:trPr>
          <w:trHeight w:val="386"/>
          <w:jc w:val="center"/>
        </w:trPr>
        <w:tc>
          <w:tcPr>
            <w:tcW w:w="9639" w:type="dxa"/>
            <w:vAlign w:val="center"/>
          </w:tcPr>
          <w:p w14:paraId="51FD16D1" w14:textId="77777777" w:rsidR="002B01D2" w:rsidRPr="002B01D2" w:rsidRDefault="002B01D2" w:rsidP="002B0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2B01D2">
              <w:rPr>
                <w:rFonts w:ascii="Arial" w:hAnsi="Arial"/>
                <w:color w:val="auto"/>
                <w:sz w:val="20"/>
                <w:szCs w:val="20"/>
              </w:rPr>
              <w:t>3. Literatura</w:t>
            </w:r>
          </w:p>
        </w:tc>
      </w:tr>
      <w:tr w:rsidR="002B01D2" w:rsidRPr="002B01D2" w14:paraId="7555B5AA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2AF0DCDC" w14:textId="5D7A81F3" w:rsidR="002B01D2" w:rsidRPr="002B01D2" w:rsidRDefault="002B01D2" w:rsidP="002B01D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2B01D2" w:rsidRPr="002B01D2" w14:paraId="2107D5F1" w14:textId="77777777" w:rsidTr="00BB6209">
        <w:trPr>
          <w:trHeight w:val="386"/>
          <w:jc w:val="center"/>
        </w:trPr>
        <w:tc>
          <w:tcPr>
            <w:tcW w:w="9639" w:type="dxa"/>
            <w:vAlign w:val="center"/>
          </w:tcPr>
          <w:p w14:paraId="7427417A" w14:textId="32ED4927" w:rsidR="002B01D2" w:rsidRPr="002B01D2" w:rsidRDefault="002B01D2" w:rsidP="002B01D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3. Mogući rizici</w:t>
            </w:r>
          </w:p>
        </w:tc>
      </w:tr>
      <w:tr w:rsidR="002B01D2" w:rsidRPr="002B01D2" w14:paraId="5D4287B2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44A73254" w14:textId="3FD84169" w:rsidR="002B01D2" w:rsidRPr="002B01D2" w:rsidRDefault="002B01D2" w:rsidP="002B01D2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17B5521A" w14:textId="1CD27CAC" w:rsidR="00BC667F" w:rsidRPr="005F6DA9" w:rsidRDefault="00BC667F" w:rsidP="00AB3A9D">
      <w:pPr>
        <w:spacing w:after="0"/>
        <w:rPr>
          <w:rFonts w:ascii="Arial" w:hAnsi="Arial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B3A9D" w:rsidRPr="005F6DA9" w14:paraId="1318A218" w14:textId="77777777" w:rsidTr="005F6DA9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221B79B4" w14:textId="349EE817" w:rsidR="00AB3A9D" w:rsidRPr="005F6DA9" w:rsidRDefault="00AB3A9D" w:rsidP="006B05F8">
            <w:pPr>
              <w:pStyle w:val="Heading3"/>
              <w:numPr>
                <w:ilvl w:val="0"/>
                <w:numId w:val="22"/>
              </w:numPr>
              <w:rPr>
                <w:rFonts w:ascii="Arial" w:hAnsi="Arial"/>
                <w:sz w:val="20"/>
                <w:szCs w:val="20"/>
              </w:rPr>
            </w:pPr>
            <w:r w:rsidRPr="005F6DA9">
              <w:rPr>
                <w:rFonts w:ascii="Arial" w:hAnsi="Arial"/>
                <w:color w:val="000000" w:themeColor="text1"/>
                <w:sz w:val="20"/>
                <w:szCs w:val="20"/>
              </w:rPr>
              <w:t>SUGLASNOST PRE</w:t>
            </w:r>
            <w:r w:rsidR="00FE136D">
              <w:rPr>
                <w:rFonts w:ascii="Arial" w:hAnsi="Arial"/>
                <w:color w:val="000000" w:themeColor="text1"/>
                <w:sz w:val="20"/>
                <w:szCs w:val="20"/>
              </w:rPr>
              <w:t>DLOŽENOG MENTORA</w:t>
            </w:r>
          </w:p>
        </w:tc>
      </w:tr>
      <w:tr w:rsidR="00AB3A9D" w:rsidRPr="005F6DA9" w14:paraId="6317FD62" w14:textId="77777777" w:rsidTr="005F6DA9">
        <w:trPr>
          <w:trHeight w:val="432"/>
          <w:jc w:val="center"/>
        </w:trPr>
        <w:tc>
          <w:tcPr>
            <w:tcW w:w="9639" w:type="dxa"/>
            <w:vAlign w:val="center"/>
          </w:tcPr>
          <w:p w14:paraId="330F32EF" w14:textId="2BF0365C" w:rsidR="00AB3A9D" w:rsidRPr="005F6DA9" w:rsidRDefault="00AB3A9D" w:rsidP="00BD3476">
            <w:pPr>
              <w:pStyle w:val="TableNormal1"/>
              <w:spacing w:before="60"/>
              <w:rPr>
                <w:rFonts w:ascii="Arial" w:hAnsi="Arial"/>
                <w:color w:val="000000" w:themeColor="text1"/>
              </w:rPr>
            </w:pPr>
            <w:r w:rsidRPr="005F6DA9">
              <w:rPr>
                <w:rFonts w:ascii="Arial" w:hAnsi="Arial"/>
                <w:color w:val="000000" w:themeColor="text1"/>
              </w:rPr>
              <w:t>Izjavljujem da sam suglasan s temom koja se prijavljuje.</w:t>
            </w:r>
          </w:p>
          <w:p w14:paraId="6921C7D9" w14:textId="77777777" w:rsidR="00AB3A9D" w:rsidRPr="005F6DA9" w:rsidRDefault="00AB3A9D" w:rsidP="007674A4">
            <w:pPr>
              <w:pStyle w:val="TableNormal1"/>
              <w:rPr>
                <w:rFonts w:ascii="Arial" w:hAnsi="Arial"/>
                <w:color w:val="000000" w:themeColor="text1"/>
              </w:rPr>
            </w:pPr>
          </w:p>
          <w:p w14:paraId="7AE7FA4D" w14:textId="1444EC7A" w:rsidR="001B3D1D" w:rsidRPr="005F6DA9" w:rsidRDefault="00F14E73" w:rsidP="00ED1510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5F6DA9">
              <w:rPr>
                <w:rFonts w:ascii="Arial" w:hAnsi="Arial"/>
                <w:color w:val="000000" w:themeColor="text1"/>
              </w:rPr>
              <w:t>Potpis</w:t>
            </w:r>
            <w:r w:rsidR="00932DFD" w:rsidRPr="005F6DA9">
              <w:rPr>
                <w:rFonts w:ascii="Arial" w:hAnsi="Arial"/>
                <w:color w:val="000000" w:themeColor="text1"/>
              </w:rPr>
              <w:t xml:space="preserve"> mentora</w:t>
            </w:r>
            <w:r w:rsidR="0010651E" w:rsidRPr="005F6DA9">
              <w:rPr>
                <w:rFonts w:ascii="Arial" w:hAnsi="Arial"/>
                <w:color w:val="000000" w:themeColor="text1"/>
              </w:rPr>
              <w:t xml:space="preserve"> i datum</w:t>
            </w:r>
          </w:p>
          <w:p w14:paraId="3B52AA88" w14:textId="77777777" w:rsidR="00AB3A9D" w:rsidRPr="005F6DA9" w:rsidRDefault="00AB3A9D" w:rsidP="0010651E">
            <w:pPr>
              <w:pStyle w:val="TableNormal1"/>
              <w:rPr>
                <w:rFonts w:ascii="Arial" w:hAnsi="Arial"/>
                <w:color w:val="000000" w:themeColor="text1"/>
              </w:rPr>
            </w:pPr>
          </w:p>
          <w:p w14:paraId="7E537763" w14:textId="3330C6C8" w:rsidR="001B3D1D" w:rsidRPr="001B3D1D" w:rsidRDefault="0010651E" w:rsidP="0010651E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5F6DA9">
              <w:rPr>
                <w:rFonts w:ascii="Arial" w:hAnsi="Arial"/>
                <w:color w:val="000000" w:themeColor="text1"/>
              </w:rPr>
              <w:t>Potpis komentora (ako ga student ima)</w:t>
            </w:r>
          </w:p>
        </w:tc>
      </w:tr>
      <w:tr w:rsidR="00932DFD" w:rsidRPr="005F6DA9" w14:paraId="2A10253C" w14:textId="77777777" w:rsidTr="005F6DA9">
        <w:trPr>
          <w:trHeight w:val="432"/>
          <w:jc w:val="center"/>
        </w:trPr>
        <w:tc>
          <w:tcPr>
            <w:tcW w:w="9639" w:type="dxa"/>
            <w:vAlign w:val="center"/>
          </w:tcPr>
          <w:p w14:paraId="7C6D9DA0" w14:textId="77777777" w:rsidR="00932DFD" w:rsidRDefault="00932DFD" w:rsidP="00BD3476">
            <w:pPr>
              <w:pStyle w:val="TableNormal1"/>
              <w:spacing w:before="60"/>
              <w:rPr>
                <w:rFonts w:ascii="Arial" w:hAnsi="Arial"/>
                <w:color w:val="000000" w:themeColor="text1"/>
              </w:rPr>
            </w:pPr>
            <w:r w:rsidRPr="005F6DA9">
              <w:rPr>
                <w:rFonts w:ascii="Arial" w:hAnsi="Arial"/>
                <w:color w:val="000000" w:themeColor="text1"/>
              </w:rPr>
              <w:t xml:space="preserve">Potpis studenta  </w:t>
            </w:r>
            <w:r w:rsidR="0010651E" w:rsidRPr="005F6DA9">
              <w:rPr>
                <w:rFonts w:ascii="Arial" w:hAnsi="Arial"/>
                <w:color w:val="000000" w:themeColor="text1"/>
              </w:rPr>
              <w:t xml:space="preserve">i datum </w:t>
            </w:r>
          </w:p>
          <w:p w14:paraId="7466E29A" w14:textId="71083B6E" w:rsidR="001B3D1D" w:rsidRPr="005F6DA9" w:rsidRDefault="001B3D1D" w:rsidP="00BD3476">
            <w:pPr>
              <w:pStyle w:val="TableNormal1"/>
              <w:spacing w:before="60"/>
              <w:rPr>
                <w:rFonts w:ascii="Arial" w:hAnsi="Arial"/>
                <w:color w:val="000000" w:themeColor="text1"/>
              </w:rPr>
            </w:pPr>
          </w:p>
        </w:tc>
      </w:tr>
    </w:tbl>
    <w:p w14:paraId="72C382C7" w14:textId="4496B7FF" w:rsidR="00CE14CC" w:rsidRDefault="00035A10" w:rsidP="00FE136D">
      <w:pPr>
        <w:spacing w:after="0"/>
        <w:jc w:val="both"/>
        <w:rPr>
          <w:rFonts w:ascii="Arial" w:hAnsi="Arial"/>
          <w:vertAlign w:val="superscript"/>
        </w:rPr>
      </w:pPr>
      <w:r w:rsidRPr="00CE14CC">
        <w:rPr>
          <w:rFonts w:ascii="Arial" w:hAnsi="Arial"/>
          <w:vertAlign w:val="superscript"/>
        </w:rPr>
        <w:t xml:space="preserve">1 </w:t>
      </w:r>
      <w:r w:rsidR="00765B23" w:rsidRPr="00CE14CC">
        <w:rPr>
          <w:rFonts w:ascii="Arial" w:hAnsi="Arial"/>
          <w:vertAlign w:val="superscript"/>
        </w:rPr>
        <w:t xml:space="preserve">npr.  područje biomedicina i zdravstvo, polje (temeljne medicinske znanosti ili kliničke medicinske znanosti ili </w:t>
      </w:r>
      <w:r w:rsidR="00CE14CC" w:rsidRPr="00CE14CC">
        <w:rPr>
          <w:rFonts w:ascii="Arial" w:hAnsi="Arial"/>
          <w:vertAlign w:val="superscript"/>
        </w:rPr>
        <w:t>javno zdravstvo), grana (npr. farmakologija, epidemiologija, infektologija itd.)</w:t>
      </w:r>
      <w:r w:rsidR="002B01D2">
        <w:rPr>
          <w:rFonts w:ascii="Arial" w:hAnsi="Arial"/>
          <w:vertAlign w:val="superscript"/>
        </w:rPr>
        <w:t>.</w:t>
      </w:r>
    </w:p>
    <w:p w14:paraId="24B2E65E" w14:textId="082873E0" w:rsidR="002B01D2" w:rsidRDefault="00FE136D" w:rsidP="00FE136D">
      <w:pPr>
        <w:spacing w:after="0"/>
        <w:jc w:val="both"/>
        <w:rPr>
          <w:rFonts w:ascii="Arial" w:hAnsi="Arial"/>
          <w:color w:val="auto"/>
          <w:vertAlign w:val="superscript"/>
        </w:rPr>
      </w:pPr>
      <w:r>
        <w:rPr>
          <w:rFonts w:ascii="Arial" w:hAnsi="Arial"/>
          <w:vertAlign w:val="superscript"/>
        </w:rPr>
        <w:t>2</w:t>
      </w:r>
      <w:r w:rsidR="002B01D2">
        <w:rPr>
          <w:rFonts w:ascii="Arial" w:hAnsi="Arial"/>
          <w:vertAlign w:val="superscript"/>
        </w:rPr>
        <w:t xml:space="preserve">. </w:t>
      </w:r>
      <w:r w:rsidR="002B01D2">
        <w:rPr>
          <w:rFonts w:ascii="Arial" w:hAnsi="Arial"/>
          <w:color w:val="auto"/>
          <w:vertAlign w:val="superscript"/>
        </w:rPr>
        <w:t xml:space="preserve">Najčešće se diplomski i specijalistički radovi ne financiraju pa se napiše Nema financiranja, u suprotnom navesti izvor financiranja. </w:t>
      </w:r>
    </w:p>
    <w:p w14:paraId="6D877316" w14:textId="07044C9F" w:rsidR="00AB3A9D" w:rsidRPr="00FE136D" w:rsidRDefault="00FE136D" w:rsidP="00FE136D">
      <w:pPr>
        <w:spacing w:after="0"/>
        <w:jc w:val="both"/>
        <w:rPr>
          <w:rFonts w:ascii="Arial" w:hAnsi="Arial"/>
          <w:color w:val="auto"/>
          <w:vertAlign w:val="superscript"/>
        </w:rPr>
      </w:pPr>
      <w:r>
        <w:rPr>
          <w:rFonts w:ascii="Arial" w:hAnsi="Arial"/>
          <w:color w:val="auto"/>
          <w:vertAlign w:val="superscript"/>
        </w:rPr>
        <w:t>3</w:t>
      </w:r>
      <w:r w:rsidR="002B01D2">
        <w:rPr>
          <w:rFonts w:ascii="Arial" w:hAnsi="Arial"/>
          <w:color w:val="auto"/>
          <w:vertAlign w:val="superscript"/>
        </w:rPr>
        <w:t>. Ovo je isti sadržaj kao u prijavi teme diplomskog ili specijalističkog rada</w:t>
      </w:r>
    </w:p>
    <w:sectPr w:rsidR="00AB3A9D" w:rsidRPr="00FE136D" w:rsidSect="00A8638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CD9B" w14:textId="77777777" w:rsidR="001667DF" w:rsidRDefault="001667DF" w:rsidP="001D7CC1">
      <w:pPr>
        <w:spacing w:after="0"/>
      </w:pPr>
      <w:r>
        <w:separator/>
      </w:r>
    </w:p>
  </w:endnote>
  <w:endnote w:type="continuationSeparator" w:id="0">
    <w:p w14:paraId="136770D7" w14:textId="77777777" w:rsidR="001667DF" w:rsidRDefault="001667DF" w:rsidP="001D7C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34048"/>
      <w:docPartObj>
        <w:docPartGallery w:val="Page Numbers (Bottom of Page)"/>
        <w:docPartUnique/>
      </w:docPartObj>
    </w:sdtPr>
    <w:sdtContent>
      <w:p w14:paraId="6BD35E30" w14:textId="54875BE8" w:rsidR="001D7CC1" w:rsidRPr="00344204" w:rsidRDefault="000F66D2">
        <w:pPr>
          <w:pStyle w:val="Footer"/>
          <w:jc w:val="center"/>
          <w:rPr>
            <w:color w:val="92CDDC" w:themeColor="accent5" w:themeTint="99"/>
          </w:rPr>
        </w:pPr>
        <w:r w:rsidRPr="00344204">
          <w:rPr>
            <w:color w:val="92CDDC" w:themeColor="accent5" w:themeTint="99"/>
            <w:sz w:val="20"/>
            <w:szCs w:val="20"/>
          </w:rPr>
          <w:fldChar w:fldCharType="begin"/>
        </w:r>
        <w:r w:rsidR="001D7CC1" w:rsidRPr="00344204">
          <w:rPr>
            <w:color w:val="92CDDC" w:themeColor="accent5" w:themeTint="99"/>
            <w:sz w:val="20"/>
            <w:szCs w:val="20"/>
          </w:rPr>
          <w:instrText xml:space="preserve"> PAGE   \* MERGEFORMAT </w:instrText>
        </w:r>
        <w:r w:rsidRPr="00344204">
          <w:rPr>
            <w:color w:val="92CDDC" w:themeColor="accent5" w:themeTint="99"/>
            <w:sz w:val="20"/>
            <w:szCs w:val="20"/>
          </w:rPr>
          <w:fldChar w:fldCharType="separate"/>
        </w:r>
        <w:r w:rsidR="00FE136D">
          <w:rPr>
            <w:noProof/>
            <w:color w:val="92CDDC" w:themeColor="accent5" w:themeTint="99"/>
            <w:sz w:val="20"/>
            <w:szCs w:val="20"/>
          </w:rPr>
          <w:t>1</w:t>
        </w:r>
        <w:r w:rsidRPr="00344204">
          <w:rPr>
            <w:color w:val="92CDDC" w:themeColor="accent5" w:themeTint="99"/>
            <w:sz w:val="20"/>
            <w:szCs w:val="20"/>
          </w:rPr>
          <w:fldChar w:fldCharType="end"/>
        </w:r>
      </w:p>
      <w:p w14:paraId="529C5C9D" w14:textId="77777777" w:rsidR="00A8638F" w:rsidRDefault="00000000" w:rsidP="00A8638F">
        <w:pPr>
          <w:pStyle w:val="Footer"/>
        </w:pPr>
      </w:p>
    </w:sdtContent>
  </w:sdt>
  <w:bookmarkStart w:id="0" w:name="_Hlk132377211" w:displacedByCustomXml="prev"/>
  <w:bookmarkStart w:id="1" w:name="_Hlk132377210" w:displacedByCustomXml="prev"/>
  <w:p w14:paraId="313C839E" w14:textId="3C4E5275" w:rsidR="00A8638F" w:rsidRPr="00913921" w:rsidRDefault="00A8638F" w:rsidP="00A8638F">
    <w:pPr>
      <w:pStyle w:val="Footer"/>
      <w:rPr>
        <w:rFonts w:ascii="Arial" w:hAnsi="Arial"/>
        <w:color w:val="000000" w:themeColor="text1"/>
        <w:sz w:val="16"/>
      </w:rPr>
    </w:pPr>
    <w:r w:rsidRPr="00913921">
      <w:rPr>
        <w:rFonts w:ascii="Arial" w:hAnsi="Arial"/>
        <w:color w:val="000000" w:themeColor="text1"/>
        <w:sz w:val="16"/>
      </w:rPr>
      <w:t>Hrvatsko katoličko sveučilište, Medicinski fakultet, Ilica 244, HR-10000 Zagreb, Hrvatska</w:t>
    </w:r>
  </w:p>
  <w:p w14:paraId="7992117F" w14:textId="32D077C9" w:rsidR="00A8638F" w:rsidRPr="00913921" w:rsidRDefault="00A8638F" w:rsidP="00A8638F">
    <w:pPr>
      <w:pStyle w:val="Footer"/>
      <w:rPr>
        <w:rFonts w:ascii="Arial" w:hAnsi="Arial"/>
        <w:color w:val="000000" w:themeColor="text1"/>
        <w:sz w:val="16"/>
      </w:rPr>
    </w:pPr>
    <w:r>
      <w:rPr>
        <w:rFonts w:ascii="Arial" w:hAnsi="Arial"/>
        <w:color w:val="000000" w:themeColor="text1"/>
        <w:sz w:val="16"/>
      </w:rPr>
      <w:t>Odbor za diplomske radove</w:t>
    </w:r>
  </w:p>
  <w:p w14:paraId="73B631D1" w14:textId="77777777" w:rsidR="00A8638F" w:rsidRPr="00913921" w:rsidRDefault="00A8638F" w:rsidP="00A8638F">
    <w:pPr>
      <w:pStyle w:val="Footer"/>
      <w:rPr>
        <w:rFonts w:ascii="Arial" w:hAnsi="Arial"/>
        <w:color w:val="000000" w:themeColor="text1"/>
        <w:sz w:val="16"/>
      </w:rPr>
    </w:pPr>
    <w:r w:rsidRPr="00913921">
      <w:rPr>
        <w:rFonts w:ascii="Arial" w:hAnsi="Arial"/>
        <w:color w:val="000000" w:themeColor="text1"/>
        <w:sz w:val="16"/>
      </w:rPr>
      <w:t xml:space="preserve">E-pošta: </w:t>
    </w:r>
    <w:hyperlink r:id="rId1" w:history="1">
      <w:r w:rsidRPr="00913921">
        <w:rPr>
          <w:rStyle w:val="Hyperlink"/>
          <w:rFonts w:ascii="Arial" w:hAnsi="Arial"/>
          <w:sz w:val="16"/>
        </w:rPr>
        <w:t>mef@unicath.hr</w:t>
      </w:r>
    </w:hyperlink>
    <w:r w:rsidRPr="00913921">
      <w:rPr>
        <w:rFonts w:ascii="Arial" w:hAnsi="Arial"/>
        <w:color w:val="000000" w:themeColor="text1"/>
        <w:sz w:val="16"/>
      </w:rPr>
      <w:t xml:space="preserve"> </w:t>
    </w:r>
  </w:p>
  <w:p w14:paraId="2FA2025B" w14:textId="77777777" w:rsidR="00A8638F" w:rsidRPr="00913921" w:rsidRDefault="00A8638F" w:rsidP="00A8638F">
    <w:pPr>
      <w:pStyle w:val="Footer"/>
      <w:rPr>
        <w:rFonts w:ascii="Arial" w:hAnsi="Arial"/>
        <w:color w:val="000000" w:themeColor="text1"/>
      </w:rPr>
    </w:pPr>
    <w:r w:rsidRPr="00913921">
      <w:rPr>
        <w:rFonts w:ascii="Arial" w:hAnsi="Arial"/>
        <w:color w:val="000000" w:themeColor="text1"/>
        <w:sz w:val="16"/>
      </w:rPr>
      <w:t>https://www.unicath.hr/medicinski-fakultet</w:t>
    </w:r>
    <w:r w:rsidRPr="00913921">
      <w:rPr>
        <w:rFonts w:ascii="Arial" w:hAnsi="Arial"/>
        <w:noProof/>
        <w:color w:val="000000" w:themeColor="text1"/>
        <w:lang w:eastAsia="hr-HR" w:bidi="ar-SA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75413865" wp14:editId="621D64A3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2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1DED1" w14:textId="77777777" w:rsidR="00A8638F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8BDBD16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320BC192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080DC9F2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1408FC78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138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6z8wEAAMo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" stroked="f" strokecolor="black [3213]" strokeweight=".5pt">
              <v:textbox>
                <w:txbxContent>
                  <w:p w14:paraId="3EB1DED1" w14:textId="77777777" w:rsidR="00A8638F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8BDBD16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320BC192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080DC9F2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1408FC78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913921">
      <w:rPr>
        <w:rFonts w:ascii="Arial" w:hAnsi="Arial"/>
        <w:noProof/>
        <w:color w:val="000000" w:themeColor="text1"/>
        <w:lang w:eastAsia="hr-HR" w:bidi="ar-SA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1CAABB6D" wp14:editId="5CE501E3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3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AF547" w14:textId="77777777" w:rsidR="00A8638F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794099C1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3E576FB5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B65507D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38CDAE2B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AABB6D" id="Text Box 3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fj9g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" stroked="f" strokecolor="black [3213]" strokeweight=".5pt">
              <v:textbox>
                <w:txbxContent>
                  <w:p w14:paraId="641AF547" w14:textId="77777777" w:rsidR="00A8638F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794099C1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3E576FB5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B65507D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38CDAE2B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913921">
      <w:rPr>
        <w:rFonts w:ascii="Arial" w:hAnsi="Arial"/>
        <w:noProof/>
        <w:color w:val="000000" w:themeColor="text1"/>
        <w:lang w:eastAsia="hr-HR" w:bidi="ar-SA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88651A2" wp14:editId="33F68A78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4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6C51E" w14:textId="77777777" w:rsidR="00A8638F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784BDFA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1A7914DC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2220B1F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5F117DE0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8651A2" id="Text Box 2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" stroked="f" strokecolor="black [3213]" strokeweight=".5pt">
              <v:textbox>
                <w:txbxContent>
                  <w:p w14:paraId="0FC6C51E" w14:textId="77777777" w:rsidR="00A8638F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784BDFA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1A7914DC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2220B1F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5F117DE0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0"/>
  </w:p>
  <w:p w14:paraId="26D150AC" w14:textId="77777777" w:rsidR="001D7CC1" w:rsidRDefault="001D7CC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FA84" w14:textId="77777777" w:rsidR="001667DF" w:rsidRDefault="001667DF" w:rsidP="001D7CC1">
      <w:pPr>
        <w:spacing w:after="0"/>
      </w:pPr>
      <w:r>
        <w:separator/>
      </w:r>
    </w:p>
  </w:footnote>
  <w:footnote w:type="continuationSeparator" w:id="0">
    <w:p w14:paraId="09105E8C" w14:textId="77777777" w:rsidR="001667DF" w:rsidRDefault="001667DF" w:rsidP="001D7C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0C1C" w14:textId="7ABF2A8F" w:rsidR="00291C30" w:rsidRDefault="0010651E" w:rsidP="00F02431">
    <w:pPr>
      <w:pStyle w:val="Header"/>
      <w:jc w:val="right"/>
      <w:rPr>
        <w:color w:val="0070C0"/>
      </w:rPr>
    </w:pPr>
    <w:r>
      <w:rPr>
        <w:noProof/>
        <w:lang w:eastAsia="hr-HR" w:bidi="ar-SA"/>
      </w:rPr>
      <w:drawing>
        <wp:anchor distT="0" distB="0" distL="114300" distR="114300" simplePos="0" relativeHeight="251673088" behindDoc="1" locked="0" layoutInCell="1" allowOverlap="1" wp14:anchorId="09826D62" wp14:editId="6BAB0D29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381000" cy="828675"/>
          <wp:effectExtent l="0" t="0" r="0" b="9525"/>
          <wp:wrapTight wrapText="bothSides">
            <wp:wrapPolygon edited="0">
              <wp:start x="0" y="0"/>
              <wp:lineTo x="0" y="21352"/>
              <wp:lineTo x="20520" y="21352"/>
              <wp:lineTo x="20520" y="0"/>
              <wp:lineTo x="0" y="0"/>
            </wp:wrapPolygon>
          </wp:wrapTight>
          <wp:docPr id="8" name="Slika 8" descr="logo-hks-jp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ks-jpg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C50">
      <w:rPr>
        <w:color w:val="0070C0"/>
      </w:rPr>
      <w:t>Obrazac DR</w:t>
    </w:r>
    <w:r>
      <w:rPr>
        <w:color w:val="0070C0"/>
      </w:rPr>
      <w:t>-1</w:t>
    </w:r>
  </w:p>
  <w:p w14:paraId="535B9E52" w14:textId="77777777" w:rsidR="0010651E" w:rsidRPr="00913921" w:rsidRDefault="0010651E" w:rsidP="0010651E">
    <w:pPr>
      <w:adjustRightInd w:val="0"/>
      <w:spacing w:after="0"/>
      <w:ind w:left="708"/>
      <w:rPr>
        <w:rFonts w:ascii="Arial" w:hAnsi="Arial"/>
        <w:b/>
        <w:caps/>
        <w:szCs w:val="26"/>
      </w:rPr>
    </w:pPr>
    <w:r w:rsidRPr="00913921">
      <w:rPr>
        <w:rFonts w:ascii="Arial" w:hAnsi="Arial"/>
        <w:b/>
        <w:caps/>
        <w:szCs w:val="26"/>
      </w:rPr>
      <w:t>Hrvatsko katoličko sveučilište</w:t>
    </w:r>
  </w:p>
  <w:p w14:paraId="7CD58B6C" w14:textId="77777777" w:rsidR="0010651E" w:rsidRPr="00913921" w:rsidRDefault="0010651E" w:rsidP="00096468">
    <w:pPr>
      <w:adjustRightInd w:val="0"/>
      <w:spacing w:after="0"/>
      <w:rPr>
        <w:rFonts w:ascii="Arial" w:hAnsi="Arial"/>
        <w:b/>
        <w:caps/>
        <w:szCs w:val="26"/>
      </w:rPr>
    </w:pPr>
    <w:r w:rsidRPr="00913921">
      <w:rPr>
        <w:rFonts w:ascii="Arial" w:hAnsi="Arial"/>
        <w:b/>
        <w:caps/>
        <w:szCs w:val="26"/>
      </w:rPr>
      <w:t>MEDICINSKI fakultet</w:t>
    </w:r>
  </w:p>
  <w:p w14:paraId="2752B40F" w14:textId="79C7ACA5" w:rsidR="0010651E" w:rsidRPr="00913921" w:rsidRDefault="00274B16" w:rsidP="00096468">
    <w:pPr>
      <w:rPr>
        <w:rFonts w:ascii="Arial" w:hAnsi="Arial"/>
        <w:sz w:val="18"/>
      </w:rPr>
    </w:pPr>
    <w:r>
      <w:rPr>
        <w:rFonts w:ascii="Arial" w:hAnsi="Arial"/>
        <w:b/>
        <w:sz w:val="18"/>
        <w:szCs w:val="26"/>
      </w:rPr>
      <w:t>Etičko povjerenstvo</w:t>
    </w:r>
  </w:p>
  <w:p w14:paraId="2AD266D0" w14:textId="7A59C72C" w:rsidR="0010651E" w:rsidRPr="0010651E" w:rsidRDefault="0010651E" w:rsidP="0010651E">
    <w:pPr>
      <w:spacing w:after="0"/>
      <w:jc w:val="right"/>
      <w:rPr>
        <w:rFonts w:ascii="Arial" w:hAnsi="Arial"/>
        <w:i/>
        <w:vertAlign w:val="superscript"/>
      </w:rPr>
    </w:pPr>
    <w:r w:rsidRPr="00913921">
      <w:rPr>
        <w:rFonts w:ascii="Arial" w:hAnsi="Arial"/>
        <w:i/>
        <w:vertAlign w:val="superscript"/>
      </w:rPr>
      <w:t>Obrazac se ispunjava na računalu.</w:t>
    </w:r>
    <w:r w:rsidR="00F11909">
      <w:rPr>
        <w:rFonts w:ascii="Arial" w:hAnsi="Arial"/>
        <w:i/>
        <w:vertAlign w:val="superscript"/>
      </w:rPr>
      <w:t xml:space="preserve"> </w:t>
    </w:r>
    <w:r w:rsidR="00A8638F">
      <w:rPr>
        <w:rFonts w:ascii="Arial" w:hAnsi="Arial"/>
        <w:i/>
        <w:vertAlign w:val="superscript"/>
      </w:rPr>
      <w:t>Printati obostrano.</w:t>
    </w:r>
  </w:p>
  <w:p w14:paraId="51E16DB4" w14:textId="77777777" w:rsidR="00F02431" w:rsidRPr="00F02431" w:rsidRDefault="00F02431" w:rsidP="00F02431">
    <w:pPr>
      <w:pStyle w:val="Header"/>
      <w:jc w:val="right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46625"/>
    <w:multiLevelType w:val="multilevel"/>
    <w:tmpl w:val="060A26C6"/>
    <w:lvl w:ilvl="0">
      <w:start w:val="1"/>
      <w:numFmt w:val="decimal"/>
      <w:lvlText w:val="%1."/>
      <w:lvlJc w:val="left"/>
      <w:pPr>
        <w:ind w:left="625" w:hanging="360"/>
      </w:pPr>
    </w:lvl>
    <w:lvl w:ilvl="1">
      <w:start w:val="1"/>
      <w:numFmt w:val="decimal"/>
      <w:isLgl/>
      <w:lvlText w:val="%1.%2."/>
      <w:lvlJc w:val="left"/>
      <w:pPr>
        <w:ind w:left="6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05" w:hanging="1440"/>
      </w:pPr>
      <w:rPr>
        <w:rFonts w:hint="default"/>
      </w:rPr>
    </w:lvl>
  </w:abstractNum>
  <w:abstractNum w:abstractNumId="2" w15:restartNumberingAfterBreak="0">
    <w:nsid w:val="070572C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C74437"/>
    <w:multiLevelType w:val="hybridMultilevel"/>
    <w:tmpl w:val="4E84AAF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50E6916"/>
    <w:multiLevelType w:val="hybridMultilevel"/>
    <w:tmpl w:val="214A569E"/>
    <w:lvl w:ilvl="0" w:tplc="64E4EEDC">
      <w:start w:val="1"/>
      <w:numFmt w:val="decimal"/>
      <w:lvlText w:val="2.%1."/>
      <w:lvlJc w:val="left"/>
      <w:pPr>
        <w:ind w:left="357" w:hanging="357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0732B"/>
    <w:multiLevelType w:val="multilevel"/>
    <w:tmpl w:val="188E5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0B6F92"/>
    <w:multiLevelType w:val="hybridMultilevel"/>
    <w:tmpl w:val="586A3F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54838"/>
    <w:multiLevelType w:val="hybridMultilevel"/>
    <w:tmpl w:val="4EE4E806"/>
    <w:lvl w:ilvl="0" w:tplc="97284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27974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1" w15:restartNumberingAfterBreak="0">
    <w:nsid w:val="230B1C5E"/>
    <w:multiLevelType w:val="multilevel"/>
    <w:tmpl w:val="E31AF2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27CC652D"/>
    <w:multiLevelType w:val="hybridMultilevel"/>
    <w:tmpl w:val="905455F4"/>
    <w:lvl w:ilvl="0" w:tplc="1C2AD17E">
      <w:start w:val="1"/>
      <w:numFmt w:val="decimal"/>
      <w:lvlText w:val="%1."/>
      <w:lvlJc w:val="left"/>
      <w:pPr>
        <w:ind w:left="1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87" w:hanging="360"/>
      </w:pPr>
    </w:lvl>
    <w:lvl w:ilvl="2" w:tplc="041A001B" w:tentative="1">
      <w:start w:val="1"/>
      <w:numFmt w:val="lowerRoman"/>
      <w:lvlText w:val="%3."/>
      <w:lvlJc w:val="right"/>
      <w:pPr>
        <w:ind w:left="1607" w:hanging="180"/>
      </w:pPr>
    </w:lvl>
    <w:lvl w:ilvl="3" w:tplc="041A000F" w:tentative="1">
      <w:start w:val="1"/>
      <w:numFmt w:val="decimal"/>
      <w:lvlText w:val="%4."/>
      <w:lvlJc w:val="left"/>
      <w:pPr>
        <w:ind w:left="2327" w:hanging="360"/>
      </w:pPr>
    </w:lvl>
    <w:lvl w:ilvl="4" w:tplc="041A0019" w:tentative="1">
      <w:start w:val="1"/>
      <w:numFmt w:val="lowerLetter"/>
      <w:lvlText w:val="%5."/>
      <w:lvlJc w:val="left"/>
      <w:pPr>
        <w:ind w:left="3047" w:hanging="360"/>
      </w:pPr>
    </w:lvl>
    <w:lvl w:ilvl="5" w:tplc="041A001B" w:tentative="1">
      <w:start w:val="1"/>
      <w:numFmt w:val="lowerRoman"/>
      <w:lvlText w:val="%6."/>
      <w:lvlJc w:val="right"/>
      <w:pPr>
        <w:ind w:left="3767" w:hanging="180"/>
      </w:pPr>
    </w:lvl>
    <w:lvl w:ilvl="6" w:tplc="041A000F" w:tentative="1">
      <w:start w:val="1"/>
      <w:numFmt w:val="decimal"/>
      <w:lvlText w:val="%7."/>
      <w:lvlJc w:val="left"/>
      <w:pPr>
        <w:ind w:left="4487" w:hanging="360"/>
      </w:pPr>
    </w:lvl>
    <w:lvl w:ilvl="7" w:tplc="041A0019" w:tentative="1">
      <w:start w:val="1"/>
      <w:numFmt w:val="lowerLetter"/>
      <w:lvlText w:val="%8."/>
      <w:lvlJc w:val="left"/>
      <w:pPr>
        <w:ind w:left="5207" w:hanging="360"/>
      </w:pPr>
    </w:lvl>
    <w:lvl w:ilvl="8" w:tplc="041A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13" w15:restartNumberingAfterBreak="0">
    <w:nsid w:val="280914C0"/>
    <w:multiLevelType w:val="multilevel"/>
    <w:tmpl w:val="6E007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285338CA"/>
    <w:multiLevelType w:val="multilevel"/>
    <w:tmpl w:val="065E86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5" w15:restartNumberingAfterBreak="0">
    <w:nsid w:val="2B4A73FB"/>
    <w:multiLevelType w:val="hybridMultilevel"/>
    <w:tmpl w:val="4C9A00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74EDE"/>
    <w:multiLevelType w:val="multilevel"/>
    <w:tmpl w:val="554CD0C2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eastAsiaTheme="minorEastAsia" w:hAnsi="Calibri Light" w:cs="Arial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0DD1390"/>
    <w:multiLevelType w:val="hybridMultilevel"/>
    <w:tmpl w:val="5BD6886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442F6F52"/>
    <w:multiLevelType w:val="hybridMultilevel"/>
    <w:tmpl w:val="C1B00AAE"/>
    <w:lvl w:ilvl="0" w:tplc="B3BA9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0DFB"/>
    <w:multiLevelType w:val="hybridMultilevel"/>
    <w:tmpl w:val="15B8A5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67D06"/>
    <w:multiLevelType w:val="hybridMultilevel"/>
    <w:tmpl w:val="E1E463E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E732FF"/>
    <w:multiLevelType w:val="hybridMultilevel"/>
    <w:tmpl w:val="DFA0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D4030"/>
    <w:multiLevelType w:val="hybridMultilevel"/>
    <w:tmpl w:val="8BB6352C"/>
    <w:lvl w:ilvl="0" w:tplc="041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5" w15:restartNumberingAfterBreak="0">
    <w:nsid w:val="56DB591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DB6D80"/>
    <w:multiLevelType w:val="hybridMultilevel"/>
    <w:tmpl w:val="26EA3DEA"/>
    <w:lvl w:ilvl="0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B87CBE"/>
    <w:multiLevelType w:val="multilevel"/>
    <w:tmpl w:val="DAD6EB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48DD4" w:themeColor="text2" w:themeTint="9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8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9" w15:restartNumberingAfterBreak="0">
    <w:nsid w:val="65DD1009"/>
    <w:multiLevelType w:val="hybridMultilevel"/>
    <w:tmpl w:val="55F88786"/>
    <w:lvl w:ilvl="0" w:tplc="9C18C73E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7365D" w:themeColor="text2" w:themeShade="BF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9A122C0"/>
    <w:multiLevelType w:val="hybridMultilevel"/>
    <w:tmpl w:val="83B63CB6"/>
    <w:lvl w:ilvl="0" w:tplc="CA3AA5FA">
      <w:start w:val="1"/>
      <w:numFmt w:val="decimal"/>
      <w:lvlText w:val="2.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 w15:restartNumberingAfterBreak="0">
    <w:nsid w:val="6B34074C"/>
    <w:multiLevelType w:val="hybridMultilevel"/>
    <w:tmpl w:val="69D0EEA0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33628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79A2A45"/>
    <w:multiLevelType w:val="hybridMultilevel"/>
    <w:tmpl w:val="660EA708"/>
    <w:lvl w:ilvl="0" w:tplc="D90415EC">
      <w:start w:val="2"/>
      <w:numFmt w:val="decimal"/>
      <w:lvlText w:val="%1."/>
      <w:lvlJc w:val="left"/>
      <w:pPr>
        <w:ind w:left="1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87" w:hanging="360"/>
      </w:pPr>
    </w:lvl>
    <w:lvl w:ilvl="2" w:tplc="041A001B" w:tentative="1">
      <w:start w:val="1"/>
      <w:numFmt w:val="lowerRoman"/>
      <w:lvlText w:val="%3."/>
      <w:lvlJc w:val="right"/>
      <w:pPr>
        <w:ind w:left="1607" w:hanging="180"/>
      </w:pPr>
    </w:lvl>
    <w:lvl w:ilvl="3" w:tplc="041A000F" w:tentative="1">
      <w:start w:val="1"/>
      <w:numFmt w:val="decimal"/>
      <w:lvlText w:val="%4."/>
      <w:lvlJc w:val="left"/>
      <w:pPr>
        <w:ind w:left="2327" w:hanging="360"/>
      </w:pPr>
    </w:lvl>
    <w:lvl w:ilvl="4" w:tplc="041A0019" w:tentative="1">
      <w:start w:val="1"/>
      <w:numFmt w:val="lowerLetter"/>
      <w:lvlText w:val="%5."/>
      <w:lvlJc w:val="left"/>
      <w:pPr>
        <w:ind w:left="3047" w:hanging="360"/>
      </w:pPr>
    </w:lvl>
    <w:lvl w:ilvl="5" w:tplc="041A001B" w:tentative="1">
      <w:start w:val="1"/>
      <w:numFmt w:val="lowerRoman"/>
      <w:lvlText w:val="%6."/>
      <w:lvlJc w:val="right"/>
      <w:pPr>
        <w:ind w:left="3767" w:hanging="180"/>
      </w:pPr>
    </w:lvl>
    <w:lvl w:ilvl="6" w:tplc="041A000F" w:tentative="1">
      <w:start w:val="1"/>
      <w:numFmt w:val="decimal"/>
      <w:lvlText w:val="%7."/>
      <w:lvlJc w:val="left"/>
      <w:pPr>
        <w:ind w:left="4487" w:hanging="360"/>
      </w:pPr>
    </w:lvl>
    <w:lvl w:ilvl="7" w:tplc="041A0019" w:tentative="1">
      <w:start w:val="1"/>
      <w:numFmt w:val="lowerLetter"/>
      <w:lvlText w:val="%8."/>
      <w:lvlJc w:val="left"/>
      <w:pPr>
        <w:ind w:left="5207" w:hanging="360"/>
      </w:pPr>
    </w:lvl>
    <w:lvl w:ilvl="8" w:tplc="041A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34" w15:restartNumberingAfterBreak="0">
    <w:nsid w:val="783721D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90114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5382756">
    <w:abstractNumId w:val="5"/>
  </w:num>
  <w:num w:numId="2" w16cid:durableId="1878472285">
    <w:abstractNumId w:val="29"/>
  </w:num>
  <w:num w:numId="3" w16cid:durableId="1232884960">
    <w:abstractNumId w:val="1"/>
  </w:num>
  <w:num w:numId="4" w16cid:durableId="502746210">
    <w:abstractNumId w:val="19"/>
  </w:num>
  <w:num w:numId="5" w16cid:durableId="1858932452">
    <w:abstractNumId w:val="20"/>
  </w:num>
  <w:num w:numId="6" w16cid:durableId="1930459314">
    <w:abstractNumId w:val="21"/>
  </w:num>
  <w:num w:numId="7" w16cid:durableId="921336404">
    <w:abstractNumId w:val="31"/>
  </w:num>
  <w:num w:numId="8" w16cid:durableId="440732602">
    <w:abstractNumId w:val="3"/>
  </w:num>
  <w:num w:numId="9" w16cid:durableId="1425490234">
    <w:abstractNumId w:val="35"/>
  </w:num>
  <w:num w:numId="10" w16cid:durableId="1459184233">
    <w:abstractNumId w:val="2"/>
  </w:num>
  <w:num w:numId="11" w16cid:durableId="1821538307">
    <w:abstractNumId w:val="25"/>
  </w:num>
  <w:num w:numId="12" w16cid:durableId="1531450966">
    <w:abstractNumId w:val="34"/>
  </w:num>
  <w:num w:numId="13" w16cid:durableId="735280410">
    <w:abstractNumId w:val="24"/>
  </w:num>
  <w:num w:numId="14" w16cid:durableId="1702046548">
    <w:abstractNumId w:val="26"/>
  </w:num>
  <w:num w:numId="15" w16cid:durableId="1768385922">
    <w:abstractNumId w:val="30"/>
  </w:num>
  <w:num w:numId="16" w16cid:durableId="361367104">
    <w:abstractNumId w:val="17"/>
  </w:num>
  <w:num w:numId="17" w16cid:durableId="255285830">
    <w:abstractNumId w:val="10"/>
  </w:num>
  <w:num w:numId="18" w16cid:durableId="1599828330">
    <w:abstractNumId w:val="11"/>
  </w:num>
  <w:num w:numId="19" w16cid:durableId="207642792">
    <w:abstractNumId w:val="29"/>
  </w:num>
  <w:num w:numId="20" w16cid:durableId="979576056">
    <w:abstractNumId w:val="29"/>
  </w:num>
  <w:num w:numId="21" w16cid:durableId="459081455">
    <w:abstractNumId w:val="13"/>
  </w:num>
  <w:num w:numId="22" w16cid:durableId="272791270">
    <w:abstractNumId w:val="7"/>
  </w:num>
  <w:num w:numId="23" w16cid:durableId="485978621">
    <w:abstractNumId w:val="22"/>
  </w:num>
  <w:num w:numId="24" w16cid:durableId="1242759894">
    <w:abstractNumId w:val="28"/>
    <w:lvlOverride w:ilvl="0">
      <w:lvl w:ilvl="0">
        <w:start w:val="3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000000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00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  <w:color w:val="00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  <w:color w:val="00000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  <w:color w:val="00000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  <w:color w:val="000000"/>
        </w:rPr>
      </w:lvl>
    </w:lvlOverride>
  </w:num>
  <w:num w:numId="25" w16cid:durableId="385837523">
    <w:abstractNumId w:val="18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 Narrow" w:hAnsi="Arial Narrow" w:hint="default"/>
        </w:rPr>
      </w:lvl>
    </w:lvlOverride>
    <w:lvlOverride w:ilvl="1">
      <w:lvl w:ilvl="1">
        <w:start w:val="1"/>
        <w:numFmt w:val="decimal"/>
        <w:lvlRestart w:val="0"/>
        <w:lvlText w:val="3.%2."/>
        <w:lvlJc w:val="left"/>
        <w:pPr>
          <w:tabs>
            <w:tab w:val="num" w:pos="567"/>
          </w:tabs>
          <w:ind w:left="454" w:hanging="114"/>
        </w:pPr>
        <w:rPr>
          <w:rFonts w:ascii="Arial Narrow" w:hAnsi="Arial Narrow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0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52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24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04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760"/>
          </w:tabs>
          <w:ind w:left="4320" w:hanging="1440"/>
        </w:pPr>
        <w:rPr>
          <w:rFonts w:hint="default"/>
        </w:rPr>
      </w:lvl>
    </w:lvlOverride>
  </w:num>
  <w:num w:numId="26" w16cid:durableId="333336487">
    <w:abstractNumId w:val="32"/>
  </w:num>
  <w:num w:numId="27" w16cid:durableId="528614098">
    <w:abstractNumId w:val="4"/>
  </w:num>
  <w:num w:numId="28" w16cid:durableId="964626819">
    <w:abstractNumId w:val="6"/>
  </w:num>
  <w:num w:numId="29" w16cid:durableId="1034383609">
    <w:abstractNumId w:val="14"/>
  </w:num>
  <w:num w:numId="30" w16cid:durableId="1384795210">
    <w:abstractNumId w:val="27"/>
  </w:num>
  <w:num w:numId="31" w16cid:durableId="1950310600">
    <w:abstractNumId w:val="12"/>
  </w:num>
  <w:num w:numId="32" w16cid:durableId="1288897346">
    <w:abstractNumId w:val="33"/>
  </w:num>
  <w:num w:numId="33" w16cid:durableId="565993509">
    <w:abstractNumId w:val="9"/>
  </w:num>
  <w:num w:numId="34" w16cid:durableId="1415083536">
    <w:abstractNumId w:val="0"/>
  </w:num>
  <w:num w:numId="35" w16cid:durableId="147746928">
    <w:abstractNumId w:val="8"/>
  </w:num>
  <w:num w:numId="36" w16cid:durableId="124468839">
    <w:abstractNumId w:val="23"/>
  </w:num>
  <w:num w:numId="37" w16cid:durableId="1130897103">
    <w:abstractNumId w:val="16"/>
  </w:num>
  <w:num w:numId="38" w16cid:durableId="1797837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06"/>
    <w:rsid w:val="0000710C"/>
    <w:rsid w:val="000228D0"/>
    <w:rsid w:val="00032C81"/>
    <w:rsid w:val="00035A10"/>
    <w:rsid w:val="00041D2A"/>
    <w:rsid w:val="0004297F"/>
    <w:rsid w:val="0004422B"/>
    <w:rsid w:val="00051B87"/>
    <w:rsid w:val="0005723D"/>
    <w:rsid w:val="00062E30"/>
    <w:rsid w:val="00071F20"/>
    <w:rsid w:val="000731B3"/>
    <w:rsid w:val="0008053E"/>
    <w:rsid w:val="00082CB4"/>
    <w:rsid w:val="00091667"/>
    <w:rsid w:val="00094C3F"/>
    <w:rsid w:val="00096468"/>
    <w:rsid w:val="000A33A5"/>
    <w:rsid w:val="000B38A5"/>
    <w:rsid w:val="000C5468"/>
    <w:rsid w:val="000D17F3"/>
    <w:rsid w:val="000D26BB"/>
    <w:rsid w:val="000D543D"/>
    <w:rsid w:val="000E090D"/>
    <w:rsid w:val="000E3A44"/>
    <w:rsid w:val="000F66D2"/>
    <w:rsid w:val="000F68BF"/>
    <w:rsid w:val="00103C39"/>
    <w:rsid w:val="00104F4E"/>
    <w:rsid w:val="0010651E"/>
    <w:rsid w:val="001306F9"/>
    <w:rsid w:val="00142429"/>
    <w:rsid w:val="00150B99"/>
    <w:rsid w:val="00160135"/>
    <w:rsid w:val="001621F5"/>
    <w:rsid w:val="001628EE"/>
    <w:rsid w:val="001667DF"/>
    <w:rsid w:val="0017354D"/>
    <w:rsid w:val="00174825"/>
    <w:rsid w:val="00175EDC"/>
    <w:rsid w:val="00181C87"/>
    <w:rsid w:val="00186843"/>
    <w:rsid w:val="001919A9"/>
    <w:rsid w:val="001956C8"/>
    <w:rsid w:val="001971E3"/>
    <w:rsid w:val="001B3D1D"/>
    <w:rsid w:val="001B4225"/>
    <w:rsid w:val="001C0B43"/>
    <w:rsid w:val="001C3304"/>
    <w:rsid w:val="001C7112"/>
    <w:rsid w:val="001D0A59"/>
    <w:rsid w:val="001D367D"/>
    <w:rsid w:val="001D584C"/>
    <w:rsid w:val="001D7CC1"/>
    <w:rsid w:val="001D7FBB"/>
    <w:rsid w:val="001E2970"/>
    <w:rsid w:val="001E6903"/>
    <w:rsid w:val="001F1F6B"/>
    <w:rsid w:val="001F524B"/>
    <w:rsid w:val="002072E3"/>
    <w:rsid w:val="0021345E"/>
    <w:rsid w:val="00223F4B"/>
    <w:rsid w:val="00224519"/>
    <w:rsid w:val="0022522C"/>
    <w:rsid w:val="00226C7E"/>
    <w:rsid w:val="00226D1F"/>
    <w:rsid w:val="00233529"/>
    <w:rsid w:val="002563A0"/>
    <w:rsid w:val="00260812"/>
    <w:rsid w:val="0026198E"/>
    <w:rsid w:val="00264B7D"/>
    <w:rsid w:val="00264FEF"/>
    <w:rsid w:val="00273635"/>
    <w:rsid w:val="00274B16"/>
    <w:rsid w:val="0028052C"/>
    <w:rsid w:val="00291C30"/>
    <w:rsid w:val="00295492"/>
    <w:rsid w:val="00297445"/>
    <w:rsid w:val="002A3D61"/>
    <w:rsid w:val="002B01D2"/>
    <w:rsid w:val="002B4576"/>
    <w:rsid w:val="002C42AA"/>
    <w:rsid w:val="002D3B52"/>
    <w:rsid w:val="002E6C98"/>
    <w:rsid w:val="002F05D1"/>
    <w:rsid w:val="002F37BC"/>
    <w:rsid w:val="002F6BD1"/>
    <w:rsid w:val="003031F4"/>
    <w:rsid w:val="0030508C"/>
    <w:rsid w:val="003144BF"/>
    <w:rsid w:val="00340B1C"/>
    <w:rsid w:val="00344204"/>
    <w:rsid w:val="003528CE"/>
    <w:rsid w:val="0035603A"/>
    <w:rsid w:val="003653A9"/>
    <w:rsid w:val="00367115"/>
    <w:rsid w:val="00376272"/>
    <w:rsid w:val="003814A4"/>
    <w:rsid w:val="003846D4"/>
    <w:rsid w:val="003B2358"/>
    <w:rsid w:val="003C0FE0"/>
    <w:rsid w:val="003C3EA3"/>
    <w:rsid w:val="003C7BA4"/>
    <w:rsid w:val="003D1F17"/>
    <w:rsid w:val="003D5FE4"/>
    <w:rsid w:val="003D7E40"/>
    <w:rsid w:val="003E5D91"/>
    <w:rsid w:val="003F2FCB"/>
    <w:rsid w:val="003F460C"/>
    <w:rsid w:val="00404CD5"/>
    <w:rsid w:val="00406A70"/>
    <w:rsid w:val="00410C11"/>
    <w:rsid w:val="00411C85"/>
    <w:rsid w:val="0042214A"/>
    <w:rsid w:val="00423E13"/>
    <w:rsid w:val="00426A80"/>
    <w:rsid w:val="00432CEC"/>
    <w:rsid w:val="004359D3"/>
    <w:rsid w:val="00442C50"/>
    <w:rsid w:val="00447211"/>
    <w:rsid w:val="00464C99"/>
    <w:rsid w:val="00465A21"/>
    <w:rsid w:val="004956D8"/>
    <w:rsid w:val="004A2F53"/>
    <w:rsid w:val="004A717B"/>
    <w:rsid w:val="004B3114"/>
    <w:rsid w:val="004B54E0"/>
    <w:rsid w:val="004C5725"/>
    <w:rsid w:val="004E39E9"/>
    <w:rsid w:val="004E5967"/>
    <w:rsid w:val="004F7FAB"/>
    <w:rsid w:val="00500F2F"/>
    <w:rsid w:val="00512929"/>
    <w:rsid w:val="00512A30"/>
    <w:rsid w:val="005174B0"/>
    <w:rsid w:val="0051787F"/>
    <w:rsid w:val="00522231"/>
    <w:rsid w:val="005412E7"/>
    <w:rsid w:val="00542AD9"/>
    <w:rsid w:val="00543D91"/>
    <w:rsid w:val="00550288"/>
    <w:rsid w:val="00553981"/>
    <w:rsid w:val="00563286"/>
    <w:rsid w:val="00563C9C"/>
    <w:rsid w:val="00566E53"/>
    <w:rsid w:val="005732B4"/>
    <w:rsid w:val="005750DE"/>
    <w:rsid w:val="00581493"/>
    <w:rsid w:val="00592CE6"/>
    <w:rsid w:val="005A4247"/>
    <w:rsid w:val="005B067E"/>
    <w:rsid w:val="005B5BB0"/>
    <w:rsid w:val="005D18A1"/>
    <w:rsid w:val="005E50BF"/>
    <w:rsid w:val="005E68F4"/>
    <w:rsid w:val="005E6D8C"/>
    <w:rsid w:val="005F2EF7"/>
    <w:rsid w:val="005F6DA9"/>
    <w:rsid w:val="006007FB"/>
    <w:rsid w:val="006047E8"/>
    <w:rsid w:val="00631591"/>
    <w:rsid w:val="00632030"/>
    <w:rsid w:val="00634E6D"/>
    <w:rsid w:val="006440F8"/>
    <w:rsid w:val="00646D8B"/>
    <w:rsid w:val="00647839"/>
    <w:rsid w:val="00664E72"/>
    <w:rsid w:val="006705C3"/>
    <w:rsid w:val="0067584E"/>
    <w:rsid w:val="00685FE2"/>
    <w:rsid w:val="006A7014"/>
    <w:rsid w:val="006A748F"/>
    <w:rsid w:val="006A7E2C"/>
    <w:rsid w:val="006B05F8"/>
    <w:rsid w:val="006B20A8"/>
    <w:rsid w:val="006B5F9D"/>
    <w:rsid w:val="006C5ED9"/>
    <w:rsid w:val="006D1898"/>
    <w:rsid w:val="006D2AF4"/>
    <w:rsid w:val="006D59BC"/>
    <w:rsid w:val="006D7381"/>
    <w:rsid w:val="006E6AAC"/>
    <w:rsid w:val="006F471A"/>
    <w:rsid w:val="00704299"/>
    <w:rsid w:val="00705ABC"/>
    <w:rsid w:val="00710CBA"/>
    <w:rsid w:val="00712178"/>
    <w:rsid w:val="00713FDE"/>
    <w:rsid w:val="00715203"/>
    <w:rsid w:val="0072344B"/>
    <w:rsid w:val="00735CE2"/>
    <w:rsid w:val="0073707A"/>
    <w:rsid w:val="00761328"/>
    <w:rsid w:val="00765B23"/>
    <w:rsid w:val="007674A4"/>
    <w:rsid w:val="007705AE"/>
    <w:rsid w:val="007737F1"/>
    <w:rsid w:val="0077648A"/>
    <w:rsid w:val="007875B1"/>
    <w:rsid w:val="0079160F"/>
    <w:rsid w:val="00793653"/>
    <w:rsid w:val="00793B8E"/>
    <w:rsid w:val="007A1059"/>
    <w:rsid w:val="007A6250"/>
    <w:rsid w:val="007B0B76"/>
    <w:rsid w:val="007C0A57"/>
    <w:rsid w:val="007C328B"/>
    <w:rsid w:val="007C50DE"/>
    <w:rsid w:val="007D5324"/>
    <w:rsid w:val="007D5CF5"/>
    <w:rsid w:val="007E25F0"/>
    <w:rsid w:val="007E4469"/>
    <w:rsid w:val="007F5B05"/>
    <w:rsid w:val="00816C67"/>
    <w:rsid w:val="00817FC3"/>
    <w:rsid w:val="00850760"/>
    <w:rsid w:val="0087300A"/>
    <w:rsid w:val="00875FD5"/>
    <w:rsid w:val="008816FE"/>
    <w:rsid w:val="0089086C"/>
    <w:rsid w:val="00897722"/>
    <w:rsid w:val="008C7796"/>
    <w:rsid w:val="008F0FFB"/>
    <w:rsid w:val="008F13B4"/>
    <w:rsid w:val="0090104E"/>
    <w:rsid w:val="009140ED"/>
    <w:rsid w:val="00922826"/>
    <w:rsid w:val="00923F5B"/>
    <w:rsid w:val="00932DFD"/>
    <w:rsid w:val="00961593"/>
    <w:rsid w:val="00970D12"/>
    <w:rsid w:val="009712E3"/>
    <w:rsid w:val="00975523"/>
    <w:rsid w:val="009A5101"/>
    <w:rsid w:val="009C1D8E"/>
    <w:rsid w:val="009C521A"/>
    <w:rsid w:val="009D7470"/>
    <w:rsid w:val="009E6062"/>
    <w:rsid w:val="009F1783"/>
    <w:rsid w:val="00A0065D"/>
    <w:rsid w:val="00A00BA5"/>
    <w:rsid w:val="00A04222"/>
    <w:rsid w:val="00A10FA4"/>
    <w:rsid w:val="00A11651"/>
    <w:rsid w:val="00A24841"/>
    <w:rsid w:val="00A33288"/>
    <w:rsid w:val="00A36F46"/>
    <w:rsid w:val="00A5393D"/>
    <w:rsid w:val="00A57C67"/>
    <w:rsid w:val="00A62425"/>
    <w:rsid w:val="00A6728C"/>
    <w:rsid w:val="00A70061"/>
    <w:rsid w:val="00A8638F"/>
    <w:rsid w:val="00A86474"/>
    <w:rsid w:val="00A902CB"/>
    <w:rsid w:val="00A96A10"/>
    <w:rsid w:val="00AB33A2"/>
    <w:rsid w:val="00AB3A9D"/>
    <w:rsid w:val="00AC4475"/>
    <w:rsid w:val="00AD22DB"/>
    <w:rsid w:val="00AE024C"/>
    <w:rsid w:val="00AF1BEF"/>
    <w:rsid w:val="00AF5888"/>
    <w:rsid w:val="00B037EB"/>
    <w:rsid w:val="00B104F7"/>
    <w:rsid w:val="00B23082"/>
    <w:rsid w:val="00B24ED2"/>
    <w:rsid w:val="00B50228"/>
    <w:rsid w:val="00B51D9F"/>
    <w:rsid w:val="00B55A6C"/>
    <w:rsid w:val="00B57FDE"/>
    <w:rsid w:val="00B66725"/>
    <w:rsid w:val="00B747E0"/>
    <w:rsid w:val="00B8381A"/>
    <w:rsid w:val="00B83C6F"/>
    <w:rsid w:val="00B90FF2"/>
    <w:rsid w:val="00B976F5"/>
    <w:rsid w:val="00B979B3"/>
    <w:rsid w:val="00BA0DE5"/>
    <w:rsid w:val="00BA3245"/>
    <w:rsid w:val="00BA64F1"/>
    <w:rsid w:val="00BB186A"/>
    <w:rsid w:val="00BB5B7E"/>
    <w:rsid w:val="00BC667F"/>
    <w:rsid w:val="00BD33E7"/>
    <w:rsid w:val="00BD3476"/>
    <w:rsid w:val="00BD564B"/>
    <w:rsid w:val="00BF21C3"/>
    <w:rsid w:val="00BF5791"/>
    <w:rsid w:val="00C02932"/>
    <w:rsid w:val="00C11C50"/>
    <w:rsid w:val="00C1453C"/>
    <w:rsid w:val="00C171FE"/>
    <w:rsid w:val="00C17CD8"/>
    <w:rsid w:val="00C20344"/>
    <w:rsid w:val="00C216FC"/>
    <w:rsid w:val="00C22108"/>
    <w:rsid w:val="00C26771"/>
    <w:rsid w:val="00C3106B"/>
    <w:rsid w:val="00C3280E"/>
    <w:rsid w:val="00C55E16"/>
    <w:rsid w:val="00C75FE9"/>
    <w:rsid w:val="00C87E51"/>
    <w:rsid w:val="00C9032F"/>
    <w:rsid w:val="00C970F3"/>
    <w:rsid w:val="00CA165F"/>
    <w:rsid w:val="00CA27E0"/>
    <w:rsid w:val="00CA5503"/>
    <w:rsid w:val="00CC17AD"/>
    <w:rsid w:val="00CC56B2"/>
    <w:rsid w:val="00CD3ED2"/>
    <w:rsid w:val="00CD45A9"/>
    <w:rsid w:val="00CE14CC"/>
    <w:rsid w:val="00CF2E2D"/>
    <w:rsid w:val="00CF2EE9"/>
    <w:rsid w:val="00D11952"/>
    <w:rsid w:val="00D128B1"/>
    <w:rsid w:val="00D21173"/>
    <w:rsid w:val="00D334C6"/>
    <w:rsid w:val="00D633B7"/>
    <w:rsid w:val="00D71498"/>
    <w:rsid w:val="00D71AC1"/>
    <w:rsid w:val="00D76CE2"/>
    <w:rsid w:val="00D84D87"/>
    <w:rsid w:val="00D8629D"/>
    <w:rsid w:val="00D90905"/>
    <w:rsid w:val="00D979DC"/>
    <w:rsid w:val="00DA2350"/>
    <w:rsid w:val="00DA2A3F"/>
    <w:rsid w:val="00DC008B"/>
    <w:rsid w:val="00DC0E36"/>
    <w:rsid w:val="00DF6869"/>
    <w:rsid w:val="00E05CB1"/>
    <w:rsid w:val="00E05E01"/>
    <w:rsid w:val="00E06A06"/>
    <w:rsid w:val="00E1067E"/>
    <w:rsid w:val="00E11481"/>
    <w:rsid w:val="00E26C22"/>
    <w:rsid w:val="00E272F4"/>
    <w:rsid w:val="00E4139D"/>
    <w:rsid w:val="00E4201E"/>
    <w:rsid w:val="00E52B99"/>
    <w:rsid w:val="00E57E0F"/>
    <w:rsid w:val="00E70D8F"/>
    <w:rsid w:val="00E72CA6"/>
    <w:rsid w:val="00E73029"/>
    <w:rsid w:val="00EA0A44"/>
    <w:rsid w:val="00EA7EBD"/>
    <w:rsid w:val="00EC6299"/>
    <w:rsid w:val="00ED1510"/>
    <w:rsid w:val="00ED7B2C"/>
    <w:rsid w:val="00EE437B"/>
    <w:rsid w:val="00EF1616"/>
    <w:rsid w:val="00EF70D3"/>
    <w:rsid w:val="00F02431"/>
    <w:rsid w:val="00F10293"/>
    <w:rsid w:val="00F11909"/>
    <w:rsid w:val="00F1230F"/>
    <w:rsid w:val="00F123E3"/>
    <w:rsid w:val="00F14E73"/>
    <w:rsid w:val="00F14FD4"/>
    <w:rsid w:val="00F16248"/>
    <w:rsid w:val="00F33C82"/>
    <w:rsid w:val="00F34590"/>
    <w:rsid w:val="00F351BE"/>
    <w:rsid w:val="00F37D03"/>
    <w:rsid w:val="00F56621"/>
    <w:rsid w:val="00F608F3"/>
    <w:rsid w:val="00F72119"/>
    <w:rsid w:val="00F80AE1"/>
    <w:rsid w:val="00F80BAB"/>
    <w:rsid w:val="00FB6B68"/>
    <w:rsid w:val="00FE0D08"/>
    <w:rsid w:val="00FE136D"/>
    <w:rsid w:val="00FE5485"/>
    <w:rsid w:val="00FE5DED"/>
    <w:rsid w:val="00FE6796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D8D6EA"/>
  <w15:docId w15:val="{03B8A6A0-BC84-488A-AA08-BF66EC51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272"/>
    <w:pPr>
      <w:spacing w:after="120" w:line="240" w:lineRule="auto"/>
    </w:pPr>
    <w:rPr>
      <w:rFonts w:ascii="Calibri Light" w:hAnsi="Calibri Light" w:cs="Arial"/>
      <w:bCs/>
      <w:color w:val="404040" w:themeColor="text1" w:themeTint="BF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272"/>
    <w:pPr>
      <w:shd w:val="clear" w:color="auto" w:fill="DAEEF3" w:themeFill="accent5" w:themeFillTint="33"/>
      <w:spacing w:before="240" w:after="240"/>
      <w:outlineLvl w:val="0"/>
    </w:pPr>
    <w:rPr>
      <w:rFonts w:cstheme="minorBidi"/>
      <w:bCs w:val="0"/>
      <w:color w:val="548DD4" w:themeColor="text2" w:themeTint="99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272"/>
    <w:pPr>
      <w:spacing w:before="200" w:after="0"/>
      <w:jc w:val="right"/>
      <w:outlineLvl w:val="1"/>
    </w:pPr>
    <w:rPr>
      <w:rFonts w:eastAsiaTheme="majorEastAsia" w:cstheme="majorBidi"/>
      <w:b/>
      <w:bCs w:val="0"/>
      <w:color w:val="548DD4" w:themeColor="text2" w:themeTint="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7E0F"/>
    <w:pPr>
      <w:spacing w:before="60" w:after="60"/>
      <w:outlineLvl w:val="2"/>
    </w:pPr>
    <w:rPr>
      <w:color w:val="548DD4" w:themeColor="text2" w:themeTint="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272"/>
    <w:pPr>
      <w:spacing w:before="200" w:after="0"/>
      <w:outlineLvl w:val="3"/>
    </w:pPr>
    <w:rPr>
      <w:rFonts w:eastAsiaTheme="majorEastAsia" w:cstheme="majorBidi"/>
      <w:b/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27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27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272"/>
    <w:pPr>
      <w:spacing w:after="0"/>
      <w:outlineLvl w:val="6"/>
    </w:pPr>
    <w:rPr>
      <w:rFonts w:asciiTheme="majorHAnsi" w:eastAsiaTheme="majorEastAsia" w:hAnsiTheme="majorHAnsi" w:cstheme="majorBidi"/>
      <w:bCs w:val="0"/>
      <w:i/>
      <w:iCs/>
      <w:color w:val="auto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272"/>
    <w:pPr>
      <w:spacing w:after="0"/>
      <w:outlineLvl w:val="7"/>
    </w:pPr>
    <w:rPr>
      <w:rFonts w:asciiTheme="majorHAnsi" w:eastAsiaTheme="majorEastAsia" w:hAnsiTheme="majorHAnsi" w:cstheme="majorBidi"/>
      <w:bCs w:val="0"/>
      <w:color w:val="auto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272"/>
    <w:pPr>
      <w:spacing w:after="0"/>
      <w:outlineLvl w:val="8"/>
    </w:pPr>
    <w:rPr>
      <w:rFonts w:asciiTheme="majorHAnsi" w:eastAsiaTheme="majorEastAsia" w:hAnsiTheme="majorHAnsi" w:cstheme="majorBidi"/>
      <w:bCs w:val="0"/>
      <w:i/>
      <w:iCs/>
      <w:color w:val="auto"/>
      <w:spacing w:val="5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6272"/>
    <w:rPr>
      <w:rFonts w:ascii="Calibri Light" w:eastAsiaTheme="majorEastAsia" w:hAnsi="Calibri Light" w:cstheme="majorBidi"/>
      <w:b/>
      <w:color w:val="548DD4" w:themeColor="text2" w:themeTint="99"/>
      <w:sz w:val="26"/>
      <w:szCs w:val="26"/>
      <w:lang w:val="hr-HR"/>
    </w:rPr>
  </w:style>
  <w:style w:type="character" w:styleId="Hyperlink">
    <w:name w:val="Hyperlink"/>
    <w:basedOn w:val="DefaultParagraphFont"/>
    <w:rsid w:val="0090104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6272"/>
    <w:rPr>
      <w:rFonts w:ascii="Calibri Light" w:hAnsi="Calibri Light"/>
      <w:color w:val="548DD4" w:themeColor="text2" w:themeTint="99"/>
      <w:sz w:val="24"/>
      <w:szCs w:val="24"/>
      <w:shd w:val="clear" w:color="auto" w:fill="DAEEF3" w:themeFill="accent5" w:themeFillTint="33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E57E0F"/>
    <w:rPr>
      <w:rFonts w:ascii="Calibri Light" w:hAnsi="Calibri Light" w:cs="Arial"/>
      <w:bCs/>
      <w:color w:val="548DD4" w:themeColor="text2" w:themeTint="99"/>
      <w:sz w:val="24"/>
      <w:szCs w:val="24"/>
      <w:lang w:val="hr-HR"/>
    </w:rPr>
  </w:style>
  <w:style w:type="paragraph" w:styleId="ListParagraph">
    <w:name w:val="List Paragraph"/>
    <w:basedOn w:val="BodyText"/>
    <w:uiPriority w:val="34"/>
    <w:qFormat/>
    <w:rsid w:val="00376272"/>
    <w:pPr>
      <w:numPr>
        <w:numId w:val="20"/>
      </w:numPr>
    </w:pPr>
    <w:rPr>
      <w:rFonts w:ascii="Calibri Light" w:hAnsi="Calibri Light" w:cs="Arial"/>
      <w:bCs w:val="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272"/>
    <w:rPr>
      <w:rFonts w:ascii="Calibri Light" w:eastAsiaTheme="majorEastAsia" w:hAnsi="Calibri Light" w:cstheme="majorBidi"/>
      <w:b/>
      <w:i/>
      <w:iCs/>
      <w:color w:val="404040" w:themeColor="text1" w:themeTint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2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2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27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27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2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Heading2"/>
    <w:next w:val="Normal"/>
    <w:link w:val="TitleChar"/>
    <w:uiPriority w:val="10"/>
    <w:qFormat/>
    <w:rsid w:val="00376272"/>
    <w:pPr>
      <w:spacing w:before="480" w:after="480"/>
      <w:ind w:left="-193"/>
      <w:jc w:val="center"/>
    </w:pPr>
    <w:rPr>
      <w:rFonts w:cs="Arial"/>
      <w:b w:val="0"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76272"/>
    <w:rPr>
      <w:rFonts w:ascii="Calibri Light" w:eastAsiaTheme="majorEastAsia" w:hAnsi="Calibri Light" w:cs="Arial"/>
      <w:bCs/>
      <w:color w:val="548DD4" w:themeColor="text2" w:themeTint="99"/>
      <w:sz w:val="32"/>
      <w:szCs w:val="3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272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6272"/>
    <w:rPr>
      <w:rFonts w:ascii="Calibri Light" w:eastAsiaTheme="majorEastAsia" w:hAnsi="Calibri Light" w:cstheme="majorBidi"/>
      <w:bCs/>
      <w:i/>
      <w:iCs/>
      <w:color w:val="404040" w:themeColor="text1" w:themeTint="BF"/>
      <w:spacing w:val="13"/>
      <w:sz w:val="24"/>
      <w:szCs w:val="24"/>
      <w:lang w:val="hr-HR"/>
    </w:rPr>
  </w:style>
  <w:style w:type="character" w:styleId="Strong">
    <w:name w:val="Strong"/>
    <w:uiPriority w:val="22"/>
    <w:qFormat/>
    <w:rsid w:val="00376272"/>
    <w:rPr>
      <w:rFonts w:ascii="Calibri Light" w:hAnsi="Calibri Light"/>
      <w:b/>
      <w:bCs/>
    </w:rPr>
  </w:style>
  <w:style w:type="character" w:styleId="Emphasis">
    <w:name w:val="Emphasis"/>
    <w:uiPriority w:val="20"/>
    <w:qFormat/>
    <w:rsid w:val="00376272"/>
    <w:rPr>
      <w:rFonts w:ascii="Calibri Light" w:hAnsi="Calibri Light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76272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376272"/>
    <w:pPr>
      <w:spacing w:before="200" w:after="0"/>
      <w:ind w:left="360" w:right="360"/>
    </w:pPr>
    <w:rPr>
      <w:rFonts w:asciiTheme="minorHAnsi" w:hAnsiTheme="minorHAnsi" w:cstheme="minorBidi"/>
      <w:bCs w:val="0"/>
      <w:i/>
      <w:iCs/>
      <w:color w:val="auto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7627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272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 w:cstheme="minorBidi"/>
      <w:b/>
      <w:i/>
      <w:iCs/>
      <w:color w:val="auto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272"/>
    <w:rPr>
      <w:b/>
      <w:bCs/>
      <w:i/>
      <w:iCs/>
    </w:rPr>
  </w:style>
  <w:style w:type="character" w:styleId="SubtleEmphasis">
    <w:name w:val="Subtle Emphasis"/>
    <w:uiPriority w:val="19"/>
    <w:qFormat/>
    <w:rsid w:val="00376272"/>
    <w:rPr>
      <w:rFonts w:ascii="Calibri Light" w:hAnsi="Calibri Light"/>
      <w:i/>
      <w:iCs/>
    </w:rPr>
  </w:style>
  <w:style w:type="character" w:styleId="IntenseEmphasis">
    <w:name w:val="Intense Emphasis"/>
    <w:uiPriority w:val="21"/>
    <w:qFormat/>
    <w:rsid w:val="00376272"/>
    <w:rPr>
      <w:rFonts w:ascii="Calibri Light" w:hAnsi="Calibri Light"/>
      <w:b/>
      <w:bCs/>
    </w:rPr>
  </w:style>
  <w:style w:type="character" w:styleId="SubtleReference">
    <w:name w:val="Subtle Reference"/>
    <w:uiPriority w:val="31"/>
    <w:qFormat/>
    <w:rsid w:val="00376272"/>
    <w:rPr>
      <w:rFonts w:ascii="Calibri Light" w:hAnsi="Calibri Light"/>
      <w:smallCaps/>
    </w:rPr>
  </w:style>
  <w:style w:type="character" w:styleId="IntenseReference">
    <w:name w:val="Intense Reference"/>
    <w:uiPriority w:val="32"/>
    <w:qFormat/>
    <w:rsid w:val="00376272"/>
    <w:rPr>
      <w:rFonts w:ascii="Calibri Light" w:hAnsi="Calibri Light"/>
      <w:smallCaps/>
      <w:spacing w:val="5"/>
      <w:u w:val="single"/>
    </w:rPr>
  </w:style>
  <w:style w:type="character" w:styleId="BookTitle">
    <w:name w:val="Book Title"/>
    <w:uiPriority w:val="33"/>
    <w:qFormat/>
    <w:rsid w:val="00376272"/>
    <w:rPr>
      <w:rFonts w:ascii="Calibri Light" w:hAnsi="Calibri Light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6272"/>
    <w:pPr>
      <w:outlineLvl w:val="9"/>
    </w:pPr>
    <w:rPr>
      <w:rFonts w:cs="Arial"/>
      <w:bCs/>
    </w:rPr>
  </w:style>
  <w:style w:type="paragraph" w:styleId="BodyText">
    <w:name w:val="Body Text"/>
    <w:basedOn w:val="Normal"/>
    <w:link w:val="BodyTextChar"/>
    <w:rsid w:val="002A3D61"/>
    <w:pPr>
      <w:spacing w:after="0"/>
    </w:pPr>
    <w:rPr>
      <w:rFonts w:ascii="Times New Roman" w:eastAsia="Times New Roman" w:hAnsi="Times New Roman" w:cs="Times New Roman"/>
      <w:sz w:val="19"/>
      <w:szCs w:val="19"/>
      <w:lang w:eastAsia="hr-HR" w:bidi="ar-SA"/>
    </w:rPr>
  </w:style>
  <w:style w:type="character" w:customStyle="1" w:styleId="BodyTextChar">
    <w:name w:val="Body Text Char"/>
    <w:basedOn w:val="DefaultParagraphFont"/>
    <w:link w:val="BodyText"/>
    <w:rsid w:val="002A3D61"/>
    <w:rPr>
      <w:rFonts w:ascii="Times New Roman" w:eastAsia="Times New Roman" w:hAnsi="Times New Roman" w:cs="Times New Roman"/>
      <w:sz w:val="19"/>
      <w:szCs w:val="19"/>
      <w:lang w:eastAsia="hr-HR" w:bidi="ar-SA"/>
    </w:rPr>
  </w:style>
  <w:style w:type="paragraph" w:customStyle="1" w:styleId="FieldText">
    <w:name w:val="Field Text"/>
    <w:basedOn w:val="Normal"/>
    <w:rsid w:val="00793B8E"/>
    <w:pPr>
      <w:spacing w:after="0"/>
    </w:pPr>
    <w:rPr>
      <w:rFonts w:ascii="Times New Roman" w:eastAsia="Times New Roman" w:hAnsi="Times New Roman" w:cs="Times New Roman"/>
      <w:b/>
      <w:bCs w:val="0"/>
      <w:color w:val="auto"/>
      <w:sz w:val="19"/>
      <w:szCs w:val="19"/>
      <w:lang w:val="en-US" w:eastAsia="hr-HR" w:bidi="ar-SA"/>
    </w:rPr>
  </w:style>
  <w:style w:type="paragraph" w:styleId="Header">
    <w:name w:val="header"/>
    <w:basedOn w:val="Normal"/>
    <w:link w:val="HeaderChar"/>
    <w:uiPriority w:val="99"/>
    <w:unhideWhenUsed/>
    <w:rsid w:val="001D7CC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D7CC1"/>
    <w:rPr>
      <w:rFonts w:ascii="Calibri Light" w:hAnsi="Calibri Light" w:cs="Arial"/>
      <w:bCs/>
      <w:color w:val="404040" w:themeColor="text1" w:themeTint="BF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7CC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7CC1"/>
    <w:rPr>
      <w:rFonts w:ascii="Calibri Light" w:hAnsi="Calibri Light" w:cs="Arial"/>
      <w:bCs/>
      <w:color w:val="404040" w:themeColor="text1" w:themeTint="BF"/>
      <w:lang w:val="hr-HR"/>
    </w:rPr>
  </w:style>
  <w:style w:type="paragraph" w:customStyle="1" w:styleId="TableNormal1">
    <w:name w:val="Table Normal1"/>
    <w:basedOn w:val="Normal"/>
    <w:link w:val="NormaltableChar"/>
    <w:qFormat/>
    <w:rsid w:val="00BC667F"/>
    <w:pPr>
      <w:spacing w:after="0"/>
    </w:pPr>
    <w:rPr>
      <w:color w:val="548DD4" w:themeColor="text2" w:themeTint="99"/>
      <w:sz w:val="20"/>
      <w:szCs w:val="20"/>
    </w:rPr>
  </w:style>
  <w:style w:type="character" w:customStyle="1" w:styleId="NormaltableChar">
    <w:name w:val="Normal table Char"/>
    <w:basedOn w:val="DefaultParagraphFont"/>
    <w:link w:val="TableNormal1"/>
    <w:rsid w:val="00BC667F"/>
    <w:rPr>
      <w:rFonts w:ascii="Calibri Light" w:hAnsi="Calibri Light" w:cs="Arial"/>
      <w:bCs/>
      <w:color w:val="548DD4" w:themeColor="text2" w:themeTint="99"/>
      <w:sz w:val="20"/>
      <w:szCs w:val="20"/>
      <w:lang w:val="hr-HR"/>
    </w:rPr>
  </w:style>
  <w:style w:type="character" w:customStyle="1" w:styleId="highlight">
    <w:name w:val="highlight"/>
    <w:basedOn w:val="DefaultParagraphFont"/>
    <w:rsid w:val="0035603A"/>
  </w:style>
  <w:style w:type="character" w:styleId="FollowedHyperlink">
    <w:name w:val="FollowedHyperlink"/>
    <w:basedOn w:val="DefaultParagraphFont"/>
    <w:uiPriority w:val="99"/>
    <w:semiHidden/>
    <w:unhideWhenUsed/>
    <w:rsid w:val="0035603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25F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79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0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0DE"/>
    <w:rPr>
      <w:rFonts w:ascii="Tahoma" w:hAnsi="Tahoma" w:cs="Tahoma"/>
      <w:bCs/>
      <w:color w:val="404040" w:themeColor="text1" w:themeTint="BF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DrS1%20Prijava%20teme%20doktorskog%20ra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AF977F4E8947008AB757D4E16B7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E9608-E613-4096-90B8-F35ED52C8B3B}"/>
      </w:docPartPr>
      <w:docPartBody>
        <w:p w:rsidR="0069068E" w:rsidRDefault="004B6C7B" w:rsidP="004B6C7B">
          <w:pPr>
            <w:pStyle w:val="17AF977F4E8947008AB757D4E16B7E763"/>
          </w:pPr>
          <w:r>
            <w:rPr>
              <w:rStyle w:val="PlaceholderText"/>
            </w:rPr>
            <w:t xml:space="preserve">Upisati ime i prezime </w:t>
          </w:r>
        </w:p>
      </w:docPartBody>
    </w:docPart>
    <w:docPart>
      <w:docPartPr>
        <w:name w:val="7E38AA761B9F48B98D7C597C306A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07F7-2263-49BA-AF31-D5A2A3DCEF64}"/>
      </w:docPartPr>
      <w:docPartBody>
        <w:p w:rsidR="0069068E" w:rsidRDefault="004B6C7B" w:rsidP="004B6C7B">
          <w:pPr>
            <w:pStyle w:val="7E38AA761B9F48B98D7C597C306AEF4F3"/>
          </w:pPr>
          <w:r>
            <w:rPr>
              <w:rStyle w:val="PlaceholderText"/>
            </w:rPr>
            <w:t xml:space="preserve">Upisati JMBAG </w:t>
          </w:r>
        </w:p>
      </w:docPartBody>
    </w:docPart>
    <w:docPart>
      <w:docPartPr>
        <w:name w:val="938A8C9437BC43898DD5AD263952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397B8-160C-40E6-996B-0DFAC9B79144}"/>
      </w:docPartPr>
      <w:docPartBody>
        <w:p w:rsidR="0069068E" w:rsidRDefault="004B6C7B" w:rsidP="004B6C7B">
          <w:pPr>
            <w:pStyle w:val="938A8C9437BC43898DD5AD263952ADCC3"/>
          </w:pPr>
          <w:r>
            <w:rPr>
              <w:rStyle w:val="PlaceholderText"/>
            </w:rPr>
            <w:t>Upisati broj mobilnog telefona npr. 09x xxxxxxxxx</w:t>
          </w:r>
        </w:p>
      </w:docPartBody>
    </w:docPart>
    <w:docPart>
      <w:docPartPr>
        <w:name w:val="BF22AC3F5E924FBD83655DFADDFDC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B040A-020F-4042-85FB-59C441F26802}"/>
      </w:docPartPr>
      <w:docPartBody>
        <w:p w:rsidR="0069068E" w:rsidRDefault="004B6C7B" w:rsidP="004B6C7B">
          <w:pPr>
            <w:pStyle w:val="BF22AC3F5E924FBD83655DFADDFDCB443"/>
          </w:pPr>
          <w:r>
            <w:rPr>
              <w:rStyle w:val="PlaceholderText"/>
            </w:rPr>
            <w:t xml:space="preserve">Upisati adresu e-pošte koja se aktivno koristi </w:t>
          </w:r>
        </w:p>
      </w:docPartBody>
    </w:docPart>
    <w:docPart>
      <w:docPartPr>
        <w:name w:val="881B3F1F8F34448983DA2E447FB72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D307F-98C1-44B2-B600-E8B6B84A9703}"/>
      </w:docPartPr>
      <w:docPartBody>
        <w:p w:rsidR="00293749" w:rsidRDefault="009E2D6C" w:rsidP="009E2D6C">
          <w:pPr>
            <w:pStyle w:val="881B3F1F8F34448983DA2E447FB72094"/>
          </w:pPr>
          <w:r>
            <w:rPr>
              <w:rStyle w:val="PlaceholderText"/>
            </w:rPr>
            <w:t xml:space="preserve">Upisati ime i prezime </w:t>
          </w:r>
        </w:p>
      </w:docPartBody>
    </w:docPart>
    <w:docPart>
      <w:docPartPr>
        <w:name w:val="1A418DFB3DF94A5F9F72ECB17EBA1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8EF5C-9BB0-4924-B232-4D0E0C583883}"/>
      </w:docPartPr>
      <w:docPartBody>
        <w:p w:rsidR="00293749" w:rsidRDefault="009E2D6C" w:rsidP="009E2D6C">
          <w:pPr>
            <w:pStyle w:val="1A418DFB3DF94A5F9F72ECB17EBA1D80"/>
          </w:pPr>
          <w:r>
            <w:rPr>
              <w:rStyle w:val="PlaceholderText"/>
            </w:rPr>
            <w:t xml:space="preserve">Upisati JMBAG </w:t>
          </w:r>
        </w:p>
      </w:docPartBody>
    </w:docPart>
    <w:docPart>
      <w:docPartPr>
        <w:name w:val="C96C33D8A7B34611BF70647621FFA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3E294-1121-4378-95D7-B5E3DBE7E6E6}"/>
      </w:docPartPr>
      <w:docPartBody>
        <w:p w:rsidR="00293749" w:rsidRDefault="009E2D6C" w:rsidP="009E2D6C">
          <w:pPr>
            <w:pStyle w:val="C96C33D8A7B34611BF70647621FFA99E"/>
          </w:pPr>
          <w:r>
            <w:rPr>
              <w:rStyle w:val="PlaceholderText"/>
            </w:rPr>
            <w:t>Upisati broj mobilnog telefona npr. 09x xxxxxxxxx</w:t>
          </w:r>
        </w:p>
      </w:docPartBody>
    </w:docPart>
    <w:docPart>
      <w:docPartPr>
        <w:name w:val="D3974F3FC7364AD780D1FEB7118A3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509FD-BF0E-47B0-96DB-F26982EBFC65}"/>
      </w:docPartPr>
      <w:docPartBody>
        <w:p w:rsidR="00293749" w:rsidRDefault="009E2D6C" w:rsidP="009E2D6C">
          <w:pPr>
            <w:pStyle w:val="D3974F3FC7364AD780D1FEB7118A36F9"/>
          </w:pPr>
          <w:r>
            <w:rPr>
              <w:rStyle w:val="PlaceholderText"/>
            </w:rPr>
            <w:t xml:space="preserve">Upisati adresu e-pošte koja se aktivno koristi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440"/>
    <w:multiLevelType w:val="multilevel"/>
    <w:tmpl w:val="FF1ED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48935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C7B"/>
    <w:rsid w:val="00293749"/>
    <w:rsid w:val="00346866"/>
    <w:rsid w:val="003B77B7"/>
    <w:rsid w:val="004038A0"/>
    <w:rsid w:val="004B6C7B"/>
    <w:rsid w:val="00566E53"/>
    <w:rsid w:val="00610265"/>
    <w:rsid w:val="0069068E"/>
    <w:rsid w:val="0099780F"/>
    <w:rsid w:val="009E2D6C"/>
    <w:rsid w:val="00A759BE"/>
    <w:rsid w:val="00AE7FE3"/>
    <w:rsid w:val="00E3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2D6C"/>
    <w:rPr>
      <w:color w:val="808080"/>
    </w:rPr>
  </w:style>
  <w:style w:type="paragraph" w:customStyle="1" w:styleId="17AF977F4E8947008AB757D4E16B7E763">
    <w:name w:val="17AF977F4E8947008AB757D4E16B7E763"/>
    <w:rsid w:val="004B6C7B"/>
    <w:pPr>
      <w:spacing w:after="0" w:line="240" w:lineRule="auto"/>
    </w:pPr>
    <w:rPr>
      <w:rFonts w:ascii="Calibri Light" w:hAnsi="Calibri Light" w:cs="Arial"/>
      <w:bCs/>
      <w:color w:val="2C7FCE" w:themeColor="text2" w:themeTint="99"/>
      <w:sz w:val="20"/>
      <w:szCs w:val="20"/>
      <w:lang w:eastAsia="en-US" w:bidi="en-US"/>
    </w:rPr>
  </w:style>
  <w:style w:type="paragraph" w:customStyle="1" w:styleId="7E38AA761B9F48B98D7C597C306AEF4F3">
    <w:name w:val="7E38AA761B9F48B98D7C597C306AEF4F3"/>
    <w:rsid w:val="004B6C7B"/>
    <w:pPr>
      <w:spacing w:after="0" w:line="240" w:lineRule="auto"/>
    </w:pPr>
    <w:rPr>
      <w:rFonts w:ascii="Calibri Light" w:hAnsi="Calibri Light" w:cs="Arial"/>
      <w:bCs/>
      <w:color w:val="2C7FCE" w:themeColor="text2" w:themeTint="99"/>
      <w:sz w:val="20"/>
      <w:szCs w:val="20"/>
      <w:lang w:eastAsia="en-US" w:bidi="en-US"/>
    </w:rPr>
  </w:style>
  <w:style w:type="paragraph" w:customStyle="1" w:styleId="938A8C9437BC43898DD5AD263952ADCC3">
    <w:name w:val="938A8C9437BC43898DD5AD263952ADCC3"/>
    <w:rsid w:val="004B6C7B"/>
    <w:pPr>
      <w:spacing w:after="0" w:line="240" w:lineRule="auto"/>
    </w:pPr>
    <w:rPr>
      <w:rFonts w:ascii="Calibri Light" w:hAnsi="Calibri Light" w:cs="Arial"/>
      <w:bCs/>
      <w:color w:val="2C7FCE" w:themeColor="text2" w:themeTint="99"/>
      <w:sz w:val="20"/>
      <w:szCs w:val="20"/>
      <w:lang w:eastAsia="en-US" w:bidi="en-US"/>
    </w:rPr>
  </w:style>
  <w:style w:type="paragraph" w:customStyle="1" w:styleId="BF22AC3F5E924FBD83655DFADDFDCB443">
    <w:name w:val="BF22AC3F5E924FBD83655DFADDFDCB443"/>
    <w:rsid w:val="004B6C7B"/>
    <w:pPr>
      <w:spacing w:after="0" w:line="240" w:lineRule="auto"/>
    </w:pPr>
    <w:rPr>
      <w:rFonts w:ascii="Calibri Light" w:hAnsi="Calibri Light" w:cs="Arial"/>
      <w:bCs/>
      <w:color w:val="2C7FCE" w:themeColor="text2" w:themeTint="99"/>
      <w:sz w:val="20"/>
      <w:szCs w:val="20"/>
      <w:lang w:eastAsia="en-US" w:bidi="en-US"/>
    </w:rPr>
  </w:style>
  <w:style w:type="paragraph" w:customStyle="1" w:styleId="2F2BD9656D4F4B1F9ACDE88BFCA53D344">
    <w:name w:val="2F2BD9656D4F4B1F9ACDE88BFCA53D344"/>
    <w:rsid w:val="004B6C7B"/>
    <w:pPr>
      <w:spacing w:after="120" w:line="240" w:lineRule="auto"/>
    </w:pPr>
    <w:rPr>
      <w:rFonts w:ascii="Calibri Light" w:hAnsi="Calibri Light" w:cs="Arial"/>
      <w:bCs/>
      <w:color w:val="404040" w:themeColor="text1" w:themeTint="BF"/>
      <w:lang w:eastAsia="en-US" w:bidi="en-US"/>
    </w:rPr>
  </w:style>
  <w:style w:type="paragraph" w:customStyle="1" w:styleId="881B3F1F8F34448983DA2E447FB72094">
    <w:name w:val="881B3F1F8F34448983DA2E447FB72094"/>
    <w:rsid w:val="009E2D6C"/>
  </w:style>
  <w:style w:type="paragraph" w:customStyle="1" w:styleId="1A418DFB3DF94A5F9F72ECB17EBA1D80">
    <w:name w:val="1A418DFB3DF94A5F9F72ECB17EBA1D80"/>
    <w:rsid w:val="009E2D6C"/>
  </w:style>
  <w:style w:type="paragraph" w:customStyle="1" w:styleId="C96C33D8A7B34611BF70647621FFA99E">
    <w:name w:val="C96C33D8A7B34611BF70647621FFA99E"/>
    <w:rsid w:val="009E2D6C"/>
  </w:style>
  <w:style w:type="paragraph" w:customStyle="1" w:styleId="D3974F3FC7364AD780D1FEB7118A36F9">
    <w:name w:val="D3974F3FC7364AD780D1FEB7118A36F9"/>
    <w:rsid w:val="009E2D6C"/>
  </w:style>
  <w:style w:type="paragraph" w:customStyle="1" w:styleId="7CA2CBD24DD04E14A13B811AE112E3E6">
    <w:name w:val="7CA2CBD24DD04E14A13B811AE112E3E6"/>
    <w:rsid w:val="009E2D6C"/>
  </w:style>
  <w:style w:type="paragraph" w:customStyle="1" w:styleId="8880863595BB45B2AB3DAAA2E1F5D0BD">
    <w:name w:val="8880863595BB45B2AB3DAAA2E1F5D0BD"/>
    <w:rsid w:val="009E2D6C"/>
  </w:style>
  <w:style w:type="paragraph" w:customStyle="1" w:styleId="8F63E1095FC34A8F8D9DCD1F585CBDD2">
    <w:name w:val="8F63E1095FC34A8F8D9DCD1F585CBDD2"/>
    <w:rsid w:val="009E2D6C"/>
  </w:style>
  <w:style w:type="paragraph" w:customStyle="1" w:styleId="5A48200701AB4C4385A6B369ACF03A12">
    <w:name w:val="5A48200701AB4C4385A6B369ACF03A12"/>
    <w:rsid w:val="009E2D6C"/>
  </w:style>
  <w:style w:type="paragraph" w:customStyle="1" w:styleId="0F6D80CBEA894CBCB50CEC8C2DC643AE">
    <w:name w:val="0F6D80CBEA894CBCB50CEC8C2DC643AE"/>
    <w:rsid w:val="009E2D6C"/>
  </w:style>
  <w:style w:type="paragraph" w:customStyle="1" w:styleId="0D2812EAD1034837A01FC66AB3A861F4">
    <w:name w:val="0D2812EAD1034837A01FC66AB3A861F4"/>
    <w:rsid w:val="009E2D6C"/>
  </w:style>
  <w:style w:type="paragraph" w:customStyle="1" w:styleId="0D3DF424749545C1A98A8CAF5317C0D4">
    <w:name w:val="0D3DF424749545C1A98A8CAF5317C0D4"/>
    <w:rsid w:val="009E2D6C"/>
  </w:style>
  <w:style w:type="paragraph" w:customStyle="1" w:styleId="D5A2BAE9463449E08E1836F7D969AC72">
    <w:name w:val="D5A2BAE9463449E08E1836F7D969AC72"/>
    <w:rsid w:val="009E2D6C"/>
  </w:style>
  <w:style w:type="paragraph" w:customStyle="1" w:styleId="4A48BF9A89304E95A3DADA114BAD3175">
    <w:name w:val="4A48BF9A89304E95A3DADA114BAD3175"/>
    <w:rsid w:val="009E2D6C"/>
  </w:style>
  <w:style w:type="paragraph" w:customStyle="1" w:styleId="32C0DAE2D6014CEAAF5521748C0A8DBF">
    <w:name w:val="32C0DAE2D6014CEAAF5521748C0A8DBF"/>
    <w:rsid w:val="009E2D6C"/>
  </w:style>
  <w:style w:type="paragraph" w:customStyle="1" w:styleId="7EE007989F0E433C8B5519728A2D1BF2">
    <w:name w:val="7EE007989F0E433C8B5519728A2D1BF2"/>
    <w:rsid w:val="009E2D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DrS1 Prijava teme doktorskog rada.dotx</Template>
  <TotalTime>5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Josipa Razlog</cp:lastModifiedBy>
  <cp:revision>2</cp:revision>
  <cp:lastPrinted>2025-09-13T22:06:00Z</cp:lastPrinted>
  <dcterms:created xsi:type="dcterms:W3CDTF">2025-10-15T07:03:00Z</dcterms:created>
  <dcterms:modified xsi:type="dcterms:W3CDTF">2025-10-15T07:03:00Z</dcterms:modified>
</cp:coreProperties>
</file>